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F3" w:rsidRPr="00BC517C" w:rsidRDefault="007223F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C517C"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657.75pt">
            <v:imagedata r:id="rId4" o:title=""/>
          </v:shape>
        </w:pict>
      </w:r>
    </w:p>
    <w:p w:rsidR="007223F3" w:rsidRPr="00733FB2" w:rsidRDefault="007223F3">
      <w:pPr>
        <w:spacing w:after="0"/>
        <w:ind w:left="120"/>
        <w:jc w:val="center"/>
        <w:rPr>
          <w:lang w:val="ru-RU"/>
        </w:rPr>
      </w:pPr>
    </w:p>
    <w:p w:rsidR="007223F3" w:rsidRPr="00733FB2" w:rsidRDefault="007223F3">
      <w:pPr>
        <w:spacing w:after="0"/>
        <w:ind w:left="120"/>
        <w:jc w:val="center"/>
        <w:rPr>
          <w:lang w:val="ru-RU"/>
        </w:rPr>
      </w:pPr>
    </w:p>
    <w:p w:rsidR="007223F3" w:rsidRPr="00733FB2" w:rsidRDefault="007223F3">
      <w:pPr>
        <w:spacing w:after="0"/>
        <w:ind w:left="120"/>
        <w:jc w:val="center"/>
        <w:rPr>
          <w:lang w:val="ru-RU"/>
        </w:rPr>
      </w:pPr>
    </w:p>
    <w:p w:rsidR="007223F3" w:rsidRPr="00733FB2" w:rsidRDefault="007223F3">
      <w:pPr>
        <w:spacing w:after="0"/>
        <w:ind w:left="120"/>
        <w:jc w:val="center"/>
        <w:rPr>
          <w:lang w:val="ru-RU"/>
        </w:rPr>
      </w:pPr>
    </w:p>
    <w:p w:rsidR="007223F3" w:rsidRPr="00733FB2" w:rsidRDefault="007223F3">
      <w:pPr>
        <w:spacing w:after="0"/>
        <w:ind w:left="120"/>
        <w:jc w:val="center"/>
        <w:rPr>
          <w:lang w:val="ru-RU"/>
        </w:rPr>
      </w:pPr>
    </w:p>
    <w:p w:rsidR="007223F3" w:rsidRPr="00733FB2" w:rsidRDefault="007223F3">
      <w:pPr>
        <w:spacing w:after="0"/>
        <w:ind w:left="120"/>
        <w:jc w:val="center"/>
        <w:rPr>
          <w:lang w:val="ru-RU"/>
        </w:rPr>
      </w:pPr>
    </w:p>
    <w:p w:rsidR="007223F3" w:rsidRPr="00733FB2" w:rsidRDefault="007223F3">
      <w:pPr>
        <w:spacing w:after="0"/>
        <w:ind w:left="120"/>
        <w:jc w:val="center"/>
        <w:rPr>
          <w:lang w:val="ru-RU"/>
        </w:rPr>
      </w:pPr>
    </w:p>
    <w:p w:rsidR="007223F3" w:rsidRPr="00733FB2" w:rsidRDefault="007223F3">
      <w:pPr>
        <w:spacing w:after="0"/>
        <w:ind w:left="120"/>
        <w:jc w:val="center"/>
        <w:rPr>
          <w:lang w:val="ru-RU"/>
        </w:rPr>
      </w:pPr>
    </w:p>
    <w:p w:rsidR="007223F3" w:rsidRPr="00733FB2" w:rsidRDefault="007223F3">
      <w:pPr>
        <w:spacing w:after="0"/>
        <w:ind w:left="120"/>
        <w:jc w:val="center"/>
        <w:rPr>
          <w:lang w:val="ru-RU"/>
        </w:rPr>
      </w:pPr>
    </w:p>
    <w:p w:rsidR="007223F3" w:rsidRPr="00733FB2" w:rsidRDefault="007223F3">
      <w:pPr>
        <w:spacing w:after="0"/>
        <w:ind w:left="120"/>
        <w:jc w:val="center"/>
        <w:rPr>
          <w:lang w:val="ru-RU"/>
        </w:rPr>
      </w:pPr>
    </w:p>
    <w:p w:rsidR="007223F3" w:rsidRPr="00733FB2" w:rsidRDefault="007223F3">
      <w:pPr>
        <w:spacing w:after="0"/>
        <w:ind w:left="120"/>
        <w:jc w:val="center"/>
        <w:rPr>
          <w:lang w:val="ru-RU"/>
        </w:rPr>
      </w:pPr>
    </w:p>
    <w:p w:rsidR="007223F3" w:rsidRPr="00733FB2" w:rsidRDefault="007223F3">
      <w:pPr>
        <w:spacing w:after="0"/>
        <w:ind w:left="120"/>
        <w:jc w:val="center"/>
        <w:rPr>
          <w:lang w:val="ru-RU"/>
        </w:rPr>
      </w:pPr>
      <w:r w:rsidRPr="00733FB2">
        <w:rPr>
          <w:rFonts w:ascii="Times New Roman" w:hAnsi="Times New Roman"/>
          <w:color w:val="000000"/>
          <w:sz w:val="28"/>
          <w:lang w:val="ru-RU"/>
        </w:rPr>
        <w:t>​</w:t>
      </w:r>
      <w:r w:rsidRPr="00733FB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33FB2">
        <w:rPr>
          <w:rFonts w:ascii="Times New Roman" w:hAnsi="Times New Roman"/>
          <w:color w:val="000000"/>
          <w:sz w:val="28"/>
          <w:lang w:val="ru-RU"/>
        </w:rPr>
        <w:t>​</w:t>
      </w:r>
    </w:p>
    <w:p w:rsidR="007223F3" w:rsidRPr="00733FB2" w:rsidRDefault="007223F3">
      <w:pPr>
        <w:spacing w:after="0"/>
        <w:ind w:left="120"/>
        <w:rPr>
          <w:lang w:val="ru-RU"/>
        </w:rPr>
      </w:pPr>
    </w:p>
    <w:p w:rsidR="007223F3" w:rsidRPr="00733FB2" w:rsidRDefault="007223F3">
      <w:pPr>
        <w:rPr>
          <w:lang w:val="ru-RU"/>
        </w:rPr>
        <w:sectPr w:rsidR="007223F3" w:rsidRPr="00733FB2">
          <w:pgSz w:w="11906" w:h="16383"/>
          <w:pgMar w:top="1134" w:right="850" w:bottom="1134" w:left="1701" w:header="720" w:footer="720" w:gutter="0"/>
          <w:cols w:space="720"/>
        </w:sect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bookmarkStart w:id="0" w:name="block-15785476"/>
      <w:bookmarkEnd w:id="0"/>
      <w:r w:rsidRPr="00851230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851230">
        <w:rPr>
          <w:rFonts w:ascii="Times New Roman" w:hAnsi="Times New Roman"/>
          <w:color w:val="000000"/>
          <w:sz w:val="28"/>
          <w:lang w:val="ru-RU"/>
        </w:rPr>
        <w:t>​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851230">
          <w:rPr>
            <w:rFonts w:ascii="Times New Roman" w:hAnsi="Times New Roman"/>
            <w:color w:val="000000"/>
            <w:sz w:val="28"/>
            <w:lang w:val="ru-RU"/>
          </w:rPr>
          <w:t>2016 г</w:t>
        </w:r>
      </w:smartTag>
      <w:r w:rsidRPr="00851230">
        <w:rPr>
          <w:rFonts w:ascii="Times New Roman" w:hAnsi="Times New Roman"/>
          <w:color w:val="000000"/>
          <w:sz w:val="28"/>
          <w:lang w:val="ru-RU"/>
        </w:rPr>
        <w:t xml:space="preserve">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Default="007223F3" w:rsidP="0085123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​​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</w:p>
    <w:p w:rsidR="007223F3" w:rsidRPr="00851230" w:rsidRDefault="007223F3" w:rsidP="00851230">
      <w:pPr>
        <w:spacing w:after="0" w:line="264" w:lineRule="auto"/>
        <w:ind w:left="120"/>
        <w:jc w:val="center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223F3" w:rsidRPr="00851230" w:rsidRDefault="007223F3">
      <w:pPr>
        <w:rPr>
          <w:lang w:val="ru-RU"/>
        </w:rPr>
        <w:sectPr w:rsidR="007223F3" w:rsidRPr="00851230">
          <w:pgSz w:w="11906" w:h="16383"/>
          <w:pgMar w:top="1134" w:right="850" w:bottom="1134" w:left="1701" w:header="720" w:footer="720" w:gutter="0"/>
          <w:cols w:space="720"/>
        </w:sectPr>
      </w:pPr>
    </w:p>
    <w:p w:rsidR="007223F3" w:rsidRPr="00851230" w:rsidRDefault="007223F3" w:rsidP="00851230">
      <w:pPr>
        <w:spacing w:after="0" w:line="264" w:lineRule="auto"/>
        <w:ind w:left="120"/>
        <w:jc w:val="center"/>
        <w:rPr>
          <w:lang w:val="ru-RU"/>
        </w:rPr>
      </w:pPr>
      <w:bookmarkStart w:id="1" w:name="block-15785477"/>
      <w:bookmarkEnd w:id="1"/>
      <w:r w:rsidRPr="0085123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5123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 w:rsidP="00851230">
      <w:pPr>
        <w:spacing w:after="0" w:line="264" w:lineRule="auto"/>
        <w:ind w:left="120"/>
        <w:jc w:val="center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230">
        <w:rPr>
          <w:rFonts w:ascii="Times New Roman" w:hAnsi="Times New Roman"/>
          <w:color w:val="000000"/>
          <w:sz w:val="28"/>
          <w:lang w:val="ru-RU"/>
        </w:rPr>
        <w:t>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51230">
        <w:rPr>
          <w:rFonts w:ascii="Times New Roman" w:hAnsi="Times New Roman"/>
          <w:color w:val="000000"/>
          <w:sz w:val="28"/>
          <w:lang w:val="ru-RU"/>
        </w:rPr>
        <w:t>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1230">
        <w:rPr>
          <w:rFonts w:ascii="Times New Roman" w:hAnsi="Times New Roman"/>
          <w:color w:val="000000"/>
          <w:sz w:val="28"/>
          <w:lang w:val="ru-RU"/>
        </w:rPr>
        <w:t>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51230">
        <w:rPr>
          <w:rFonts w:ascii="Times New Roman" w:hAnsi="Times New Roman"/>
          <w:color w:val="000000"/>
          <w:sz w:val="28"/>
          <w:lang w:val="ru-RU"/>
        </w:rPr>
        <w:t>;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51230">
        <w:rPr>
          <w:rFonts w:ascii="Times New Roman" w:hAnsi="Times New Roman"/>
          <w:color w:val="000000"/>
          <w:sz w:val="28"/>
          <w:lang w:val="ru-RU"/>
        </w:rPr>
        <w:t>(-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5123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230">
        <w:rPr>
          <w:rFonts w:ascii="Times New Roman" w:hAnsi="Times New Roman"/>
          <w:color w:val="000000"/>
          <w:sz w:val="28"/>
          <w:lang w:val="ru-RU"/>
        </w:rPr>
        <w:t>: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51230">
        <w:rPr>
          <w:rFonts w:ascii="Times New Roman" w:hAnsi="Times New Roman"/>
          <w:color w:val="000000"/>
          <w:sz w:val="28"/>
          <w:lang w:val="ru-RU"/>
        </w:rPr>
        <w:t>- –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51230">
        <w:rPr>
          <w:rFonts w:ascii="Times New Roman" w:hAnsi="Times New Roman"/>
          <w:color w:val="000000"/>
          <w:sz w:val="28"/>
          <w:lang w:val="ru-RU"/>
        </w:rPr>
        <w:t>-;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51230">
        <w:rPr>
          <w:rFonts w:ascii="Times New Roman" w:hAnsi="Times New Roman"/>
          <w:color w:val="000000"/>
          <w:sz w:val="28"/>
          <w:lang w:val="ru-RU"/>
        </w:rPr>
        <w:t>- –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51230">
        <w:rPr>
          <w:rFonts w:ascii="Times New Roman" w:hAnsi="Times New Roman"/>
          <w:color w:val="000000"/>
          <w:sz w:val="28"/>
          <w:lang w:val="ru-RU"/>
        </w:rPr>
        <w:t>- –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51230">
        <w:rPr>
          <w:rFonts w:ascii="Times New Roman" w:hAnsi="Times New Roman"/>
          <w:color w:val="000000"/>
          <w:sz w:val="28"/>
          <w:lang w:val="ru-RU"/>
        </w:rPr>
        <w:t>-;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51230">
        <w:rPr>
          <w:rFonts w:ascii="Times New Roman" w:hAnsi="Times New Roman"/>
          <w:color w:val="000000"/>
          <w:sz w:val="28"/>
          <w:lang w:val="ru-RU"/>
        </w:rPr>
        <w:t>- –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51230">
        <w:rPr>
          <w:rFonts w:ascii="Times New Roman" w:hAnsi="Times New Roman"/>
          <w:color w:val="000000"/>
          <w:sz w:val="28"/>
          <w:lang w:val="ru-RU"/>
        </w:rPr>
        <w:t>-,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51230">
        <w:rPr>
          <w:rFonts w:ascii="Times New Roman" w:hAnsi="Times New Roman"/>
          <w:color w:val="000000"/>
          <w:sz w:val="28"/>
          <w:lang w:val="ru-RU"/>
        </w:rPr>
        <w:t>- –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51230">
        <w:rPr>
          <w:rFonts w:ascii="Times New Roman" w:hAnsi="Times New Roman"/>
          <w:color w:val="000000"/>
          <w:sz w:val="28"/>
          <w:lang w:val="ru-RU"/>
        </w:rPr>
        <w:t>-;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51230">
        <w:rPr>
          <w:rFonts w:ascii="Times New Roman" w:hAnsi="Times New Roman"/>
          <w:color w:val="000000"/>
          <w:sz w:val="28"/>
          <w:lang w:val="ru-RU"/>
        </w:rPr>
        <w:t>–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51230">
        <w:rPr>
          <w:rFonts w:ascii="Times New Roman" w:hAnsi="Times New Roman"/>
          <w:color w:val="000000"/>
          <w:sz w:val="28"/>
          <w:lang w:val="ru-RU"/>
        </w:rPr>
        <w:t>–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5123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51230">
        <w:rPr>
          <w:rFonts w:ascii="Times New Roman" w:hAnsi="Times New Roman"/>
          <w:color w:val="000000"/>
          <w:sz w:val="28"/>
          <w:lang w:val="ru-RU"/>
        </w:rPr>
        <w:t>- –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51230">
        <w:rPr>
          <w:rFonts w:ascii="Times New Roman" w:hAnsi="Times New Roman"/>
          <w:color w:val="000000"/>
          <w:sz w:val="28"/>
          <w:lang w:val="ru-RU"/>
        </w:rPr>
        <w:t>-,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51230">
        <w:rPr>
          <w:rFonts w:ascii="Times New Roman" w:hAnsi="Times New Roman"/>
          <w:color w:val="000000"/>
          <w:sz w:val="28"/>
          <w:lang w:val="ru-RU"/>
        </w:rPr>
        <w:t>- –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51230">
        <w:rPr>
          <w:rFonts w:ascii="Times New Roman" w:hAnsi="Times New Roman"/>
          <w:color w:val="000000"/>
          <w:sz w:val="28"/>
          <w:lang w:val="ru-RU"/>
        </w:rPr>
        <w:t>-,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51230">
        <w:rPr>
          <w:rFonts w:ascii="Times New Roman" w:hAnsi="Times New Roman"/>
          <w:color w:val="000000"/>
          <w:sz w:val="28"/>
          <w:lang w:val="ru-RU"/>
        </w:rPr>
        <w:t>- –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51230">
        <w:rPr>
          <w:rFonts w:ascii="Times New Roman" w:hAnsi="Times New Roman"/>
          <w:color w:val="000000"/>
          <w:sz w:val="28"/>
          <w:lang w:val="ru-RU"/>
        </w:rPr>
        <w:t>-,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51230">
        <w:rPr>
          <w:rFonts w:ascii="Times New Roman" w:hAnsi="Times New Roman"/>
          <w:color w:val="000000"/>
          <w:sz w:val="28"/>
          <w:lang w:val="ru-RU"/>
        </w:rPr>
        <w:t>- –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51230">
        <w:rPr>
          <w:rFonts w:ascii="Times New Roman" w:hAnsi="Times New Roman"/>
          <w:color w:val="000000"/>
          <w:sz w:val="28"/>
          <w:lang w:val="ru-RU"/>
        </w:rPr>
        <w:t>-,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51230">
        <w:rPr>
          <w:rFonts w:ascii="Times New Roman" w:hAnsi="Times New Roman"/>
          <w:color w:val="000000"/>
          <w:sz w:val="28"/>
          <w:lang w:val="ru-RU"/>
        </w:rPr>
        <w:t>- –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51230">
        <w:rPr>
          <w:rFonts w:ascii="Times New Roman" w:hAnsi="Times New Roman"/>
          <w:color w:val="000000"/>
          <w:sz w:val="28"/>
          <w:lang w:val="ru-RU"/>
        </w:rPr>
        <w:t>-,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51230">
        <w:rPr>
          <w:rFonts w:ascii="Times New Roman" w:hAnsi="Times New Roman"/>
          <w:color w:val="000000"/>
          <w:sz w:val="28"/>
          <w:lang w:val="ru-RU"/>
        </w:rPr>
        <w:t>- –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51230">
        <w:rPr>
          <w:rFonts w:ascii="Times New Roman" w:hAnsi="Times New Roman"/>
          <w:color w:val="000000"/>
          <w:sz w:val="28"/>
          <w:lang w:val="ru-RU"/>
        </w:rPr>
        <w:t>-,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51230">
        <w:rPr>
          <w:rFonts w:ascii="Times New Roman" w:hAnsi="Times New Roman"/>
          <w:color w:val="000000"/>
          <w:sz w:val="28"/>
          <w:lang w:val="ru-RU"/>
        </w:rPr>
        <w:t>- –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51230">
        <w:rPr>
          <w:rFonts w:ascii="Times New Roman" w:hAnsi="Times New Roman"/>
          <w:color w:val="000000"/>
          <w:sz w:val="28"/>
          <w:lang w:val="ru-RU"/>
        </w:rPr>
        <w:t>-,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51230">
        <w:rPr>
          <w:rFonts w:ascii="Times New Roman" w:hAnsi="Times New Roman"/>
          <w:color w:val="000000"/>
          <w:sz w:val="28"/>
          <w:lang w:val="ru-RU"/>
        </w:rPr>
        <w:t>- –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51230">
        <w:rPr>
          <w:rFonts w:ascii="Times New Roman" w:hAnsi="Times New Roman"/>
          <w:color w:val="000000"/>
          <w:sz w:val="28"/>
          <w:lang w:val="ru-RU"/>
        </w:rPr>
        <w:t>-.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51230">
        <w:rPr>
          <w:rFonts w:ascii="Times New Roman" w:hAnsi="Times New Roman"/>
          <w:color w:val="000000"/>
          <w:sz w:val="28"/>
          <w:lang w:val="ru-RU"/>
        </w:rPr>
        <w:t>- –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51230">
        <w:rPr>
          <w:rFonts w:ascii="Times New Roman" w:hAnsi="Times New Roman"/>
          <w:color w:val="000000"/>
          <w:sz w:val="28"/>
          <w:lang w:val="ru-RU"/>
        </w:rPr>
        <w:t>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51230">
        <w:rPr>
          <w:rFonts w:ascii="Times New Roman" w:hAnsi="Times New Roman"/>
          <w:color w:val="000000"/>
          <w:sz w:val="28"/>
          <w:lang w:val="ru-RU"/>
        </w:rPr>
        <w:t>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23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230">
        <w:rPr>
          <w:rFonts w:ascii="Times New Roman" w:hAnsi="Times New Roman"/>
          <w:color w:val="000000"/>
          <w:sz w:val="28"/>
          <w:lang w:val="ru-RU"/>
        </w:rPr>
        <w:t>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230">
        <w:rPr>
          <w:rFonts w:ascii="Times New Roman" w:hAnsi="Times New Roman"/>
          <w:color w:val="000000"/>
          <w:sz w:val="28"/>
          <w:lang w:val="ru-RU"/>
        </w:rPr>
        <w:t>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Default="007223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3F3" w:rsidRDefault="007223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3F3" w:rsidRDefault="007223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3F3" w:rsidRDefault="007223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3F3" w:rsidRDefault="007223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3F3" w:rsidRDefault="007223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3F3" w:rsidRDefault="007223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3F3" w:rsidRDefault="007223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51230">
        <w:rPr>
          <w:rFonts w:ascii="Times New Roman" w:hAnsi="Times New Roman"/>
          <w:color w:val="000000"/>
          <w:sz w:val="28"/>
          <w:lang w:val="ru-RU"/>
        </w:rPr>
        <w:t>- –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51230">
        <w:rPr>
          <w:rFonts w:ascii="Times New Roman" w:hAnsi="Times New Roman"/>
          <w:color w:val="000000"/>
          <w:sz w:val="28"/>
          <w:lang w:val="ru-RU"/>
        </w:rPr>
        <w:t>-.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5123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51230">
        <w:rPr>
          <w:rFonts w:ascii="Times New Roman" w:hAnsi="Times New Roman"/>
          <w:color w:val="000000"/>
          <w:sz w:val="28"/>
          <w:lang w:val="ru-RU"/>
        </w:rPr>
        <w:t>- и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5123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5123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5123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51230">
        <w:rPr>
          <w:rFonts w:ascii="Times New Roman" w:hAnsi="Times New Roman"/>
          <w:color w:val="000000"/>
          <w:sz w:val="28"/>
          <w:lang w:val="ru-RU"/>
        </w:rPr>
        <w:t>(-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23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51230">
        <w:rPr>
          <w:rFonts w:ascii="Times New Roman" w:hAnsi="Times New Roman"/>
          <w:color w:val="000000"/>
          <w:sz w:val="28"/>
          <w:lang w:val="ru-RU"/>
        </w:rPr>
        <w:t>,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51230">
        <w:rPr>
          <w:rFonts w:ascii="Times New Roman" w:hAnsi="Times New Roman"/>
          <w:color w:val="000000"/>
          <w:sz w:val="28"/>
          <w:lang w:val="ru-RU"/>
        </w:rPr>
        <w:t>,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51230">
        <w:rPr>
          <w:rFonts w:ascii="Times New Roman" w:hAnsi="Times New Roman"/>
          <w:color w:val="000000"/>
          <w:sz w:val="28"/>
          <w:lang w:val="ru-RU"/>
        </w:rPr>
        <w:t>,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51230">
        <w:rPr>
          <w:rFonts w:ascii="Times New Roman" w:hAnsi="Times New Roman"/>
          <w:color w:val="000000"/>
          <w:sz w:val="28"/>
          <w:lang w:val="ru-RU"/>
        </w:rPr>
        <w:t>,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51230">
        <w:rPr>
          <w:rFonts w:ascii="Times New Roman" w:hAnsi="Times New Roman"/>
          <w:color w:val="000000"/>
          <w:sz w:val="28"/>
          <w:lang w:val="ru-RU"/>
        </w:rPr>
        <w:t>,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51230">
        <w:rPr>
          <w:rFonts w:ascii="Times New Roman" w:hAnsi="Times New Roman"/>
          <w:color w:val="000000"/>
          <w:sz w:val="28"/>
          <w:lang w:val="ru-RU"/>
        </w:rPr>
        <w:t>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23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51230">
        <w:rPr>
          <w:rFonts w:ascii="Times New Roman" w:hAnsi="Times New Roman"/>
          <w:color w:val="000000"/>
          <w:sz w:val="28"/>
          <w:lang w:val="ru-RU"/>
        </w:rPr>
        <w:t>,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51230">
        <w:rPr>
          <w:rFonts w:ascii="Times New Roman" w:hAnsi="Times New Roman"/>
          <w:color w:val="000000"/>
          <w:sz w:val="28"/>
          <w:lang w:val="ru-RU"/>
        </w:rPr>
        <w:t>,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51230">
        <w:rPr>
          <w:rFonts w:ascii="Times New Roman" w:hAnsi="Times New Roman"/>
          <w:color w:val="000000"/>
          <w:sz w:val="28"/>
          <w:lang w:val="ru-RU"/>
        </w:rPr>
        <w:t>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223F3" w:rsidRPr="00851230" w:rsidRDefault="007223F3">
      <w:pPr>
        <w:spacing w:after="0"/>
        <w:ind w:left="120"/>
        <w:rPr>
          <w:lang w:val="ru-RU"/>
        </w:rPr>
      </w:pPr>
    </w:p>
    <w:p w:rsidR="007223F3" w:rsidRPr="00851230" w:rsidRDefault="007223F3">
      <w:pPr>
        <w:spacing w:after="0"/>
        <w:ind w:left="120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223F3" w:rsidRPr="00851230" w:rsidRDefault="007223F3">
      <w:pPr>
        <w:spacing w:after="0"/>
        <w:ind w:left="120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51230">
        <w:rPr>
          <w:rFonts w:ascii="Times New Roman" w:hAnsi="Times New Roman"/>
          <w:color w:val="000000"/>
          <w:sz w:val="28"/>
          <w:lang w:val="ru-RU"/>
        </w:rPr>
        <w:t>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5123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1230">
        <w:rPr>
          <w:rFonts w:ascii="Times New Roman" w:hAnsi="Times New Roman"/>
          <w:color w:val="000000"/>
          <w:sz w:val="28"/>
          <w:lang w:val="ru-RU"/>
        </w:rPr>
        <w:t>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230">
        <w:rPr>
          <w:rFonts w:ascii="Times New Roman" w:hAnsi="Times New Roman"/>
          <w:color w:val="000000"/>
          <w:sz w:val="28"/>
          <w:lang w:val="ru-RU"/>
        </w:rPr>
        <w:t>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223F3" w:rsidRPr="00851230" w:rsidRDefault="007223F3">
      <w:pPr>
        <w:spacing w:after="0"/>
        <w:ind w:left="120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223F3" w:rsidRPr="00851230" w:rsidRDefault="007223F3">
      <w:pPr>
        <w:spacing w:after="0"/>
        <w:ind w:left="120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5123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​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rPr>
          <w:lang w:val="ru-RU"/>
        </w:rPr>
        <w:sectPr w:rsidR="007223F3" w:rsidRPr="00851230">
          <w:pgSz w:w="11906" w:h="16383"/>
          <w:pgMar w:top="1134" w:right="850" w:bottom="1134" w:left="1701" w:header="720" w:footer="720" w:gutter="0"/>
          <w:cols w:space="720"/>
        </w:sect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bookmarkStart w:id="2" w:name="block-15785472"/>
      <w:bookmarkEnd w:id="2"/>
    </w:p>
    <w:p w:rsidR="007223F3" w:rsidRPr="00851230" w:rsidRDefault="007223F3" w:rsidP="00851230">
      <w:pPr>
        <w:spacing w:after="0" w:line="264" w:lineRule="auto"/>
        <w:ind w:left="120"/>
        <w:jc w:val="center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​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/>
        <w:ind w:left="120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23F3" w:rsidRPr="00851230" w:rsidRDefault="007223F3">
      <w:pPr>
        <w:spacing w:after="0"/>
        <w:ind w:left="120"/>
        <w:rPr>
          <w:lang w:val="ru-RU"/>
        </w:rPr>
      </w:pP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51230">
        <w:rPr>
          <w:rFonts w:ascii="Times New Roman" w:hAnsi="Times New Roman"/>
          <w:color w:val="000000"/>
          <w:sz w:val="28"/>
          <w:lang w:val="ru-RU"/>
        </w:rPr>
        <w:t>: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51230">
        <w:rPr>
          <w:rFonts w:ascii="Times New Roman" w:hAnsi="Times New Roman"/>
          <w:color w:val="000000"/>
          <w:sz w:val="28"/>
          <w:lang w:val="ru-RU"/>
        </w:rPr>
        <w:t>: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51230">
        <w:rPr>
          <w:rFonts w:ascii="Times New Roman" w:hAnsi="Times New Roman"/>
          <w:color w:val="000000"/>
          <w:sz w:val="28"/>
          <w:lang w:val="ru-RU"/>
        </w:rPr>
        <w:t>: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51230">
        <w:rPr>
          <w:rFonts w:ascii="Times New Roman" w:hAnsi="Times New Roman"/>
          <w:color w:val="000000"/>
          <w:sz w:val="28"/>
          <w:lang w:val="ru-RU"/>
        </w:rPr>
        <w:t>: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51230">
        <w:rPr>
          <w:rFonts w:ascii="Times New Roman" w:hAnsi="Times New Roman"/>
          <w:color w:val="000000"/>
          <w:sz w:val="28"/>
          <w:lang w:val="ru-RU"/>
        </w:rPr>
        <w:t>: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51230">
        <w:rPr>
          <w:rFonts w:ascii="Times New Roman" w:hAnsi="Times New Roman"/>
          <w:color w:val="000000"/>
          <w:sz w:val="28"/>
          <w:lang w:val="ru-RU"/>
        </w:rPr>
        <w:t>: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5123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51230">
        <w:rPr>
          <w:rFonts w:ascii="Times New Roman" w:hAnsi="Times New Roman"/>
          <w:color w:val="000000"/>
          <w:sz w:val="28"/>
          <w:lang w:val="ru-RU"/>
        </w:rPr>
        <w:t>: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51230">
        <w:rPr>
          <w:rFonts w:ascii="Times New Roman" w:hAnsi="Times New Roman"/>
          <w:color w:val="000000"/>
          <w:sz w:val="28"/>
          <w:lang w:val="ru-RU"/>
        </w:rPr>
        <w:t>: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51230">
        <w:rPr>
          <w:rFonts w:ascii="Times New Roman" w:hAnsi="Times New Roman"/>
          <w:color w:val="000000"/>
          <w:sz w:val="28"/>
          <w:lang w:val="ru-RU"/>
        </w:rPr>
        <w:t>: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51230">
        <w:rPr>
          <w:rFonts w:ascii="Times New Roman" w:hAnsi="Times New Roman"/>
          <w:color w:val="000000"/>
          <w:sz w:val="28"/>
          <w:lang w:val="ru-RU"/>
        </w:rPr>
        <w:t>: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51230">
        <w:rPr>
          <w:rFonts w:ascii="Times New Roman" w:hAnsi="Times New Roman"/>
          <w:color w:val="000000"/>
          <w:sz w:val="28"/>
          <w:lang w:val="ru-RU"/>
        </w:rPr>
        <w:t>: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51230">
        <w:rPr>
          <w:rFonts w:ascii="Times New Roman" w:hAnsi="Times New Roman"/>
          <w:color w:val="000000"/>
          <w:sz w:val="28"/>
          <w:lang w:val="ru-RU"/>
        </w:rPr>
        <w:t>: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51230">
        <w:rPr>
          <w:rFonts w:ascii="Times New Roman" w:hAnsi="Times New Roman"/>
          <w:color w:val="000000"/>
          <w:sz w:val="28"/>
          <w:lang w:val="ru-RU"/>
        </w:rPr>
        <w:t>: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/>
        <w:ind w:left="120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223F3" w:rsidRPr="00851230" w:rsidRDefault="007223F3">
      <w:pPr>
        <w:spacing w:after="0"/>
        <w:ind w:left="120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230">
        <w:rPr>
          <w:rFonts w:ascii="Times New Roman" w:hAnsi="Times New Roman"/>
          <w:color w:val="000000"/>
          <w:sz w:val="28"/>
          <w:lang w:val="ru-RU"/>
        </w:rPr>
        <w:t>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1230">
        <w:rPr>
          <w:rFonts w:ascii="Times New Roman" w:hAnsi="Times New Roman"/>
          <w:color w:val="000000"/>
          <w:sz w:val="28"/>
          <w:lang w:val="ru-RU"/>
        </w:rPr>
        <w:t>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51230">
        <w:rPr>
          <w:rFonts w:ascii="Times New Roman" w:hAnsi="Times New Roman"/>
          <w:color w:val="000000"/>
          <w:sz w:val="28"/>
          <w:lang w:val="ru-RU"/>
        </w:rPr>
        <w:t>//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51230">
        <w:rPr>
          <w:rFonts w:ascii="Times New Roman" w:hAnsi="Times New Roman"/>
          <w:color w:val="000000"/>
          <w:sz w:val="28"/>
          <w:lang w:val="ru-RU"/>
        </w:rPr>
        <w:t>–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51230">
        <w:rPr>
          <w:rFonts w:ascii="Times New Roman" w:hAnsi="Times New Roman"/>
          <w:color w:val="000000"/>
          <w:sz w:val="28"/>
          <w:lang w:val="ru-RU"/>
        </w:rPr>
        <w:t>–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51230">
        <w:rPr>
          <w:rFonts w:ascii="Times New Roman" w:hAnsi="Times New Roman"/>
          <w:color w:val="000000"/>
          <w:sz w:val="28"/>
          <w:lang w:val="ru-RU"/>
        </w:rPr>
        <w:t>–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51230">
        <w:rPr>
          <w:rFonts w:ascii="Times New Roman" w:hAnsi="Times New Roman"/>
          <w:color w:val="000000"/>
          <w:sz w:val="28"/>
          <w:lang w:val="ru-RU"/>
        </w:rPr>
        <w:t>–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51230">
        <w:rPr>
          <w:rFonts w:ascii="Times New Roman" w:hAnsi="Times New Roman"/>
          <w:color w:val="000000"/>
          <w:sz w:val="28"/>
          <w:lang w:val="ru-RU"/>
        </w:rPr>
        <w:t>–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51230">
        <w:rPr>
          <w:rFonts w:ascii="Times New Roman" w:hAnsi="Times New Roman"/>
          <w:color w:val="000000"/>
          <w:sz w:val="28"/>
          <w:lang w:val="ru-RU"/>
        </w:rPr>
        <w:t>–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51230">
        <w:rPr>
          <w:rFonts w:ascii="Times New Roman" w:hAnsi="Times New Roman"/>
          <w:color w:val="000000"/>
          <w:sz w:val="28"/>
          <w:lang w:val="ru-RU"/>
        </w:rPr>
        <w:t>–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51230">
        <w:rPr>
          <w:rFonts w:ascii="Times New Roman" w:hAnsi="Times New Roman"/>
          <w:color w:val="000000"/>
          <w:sz w:val="28"/>
          <w:lang w:val="ru-RU"/>
        </w:rPr>
        <w:t>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51230">
        <w:rPr>
          <w:rFonts w:ascii="Times New Roman" w:hAnsi="Times New Roman"/>
          <w:color w:val="000000"/>
          <w:sz w:val="28"/>
          <w:lang w:val="ru-RU"/>
        </w:rPr>
        <w:t>–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23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223F3" w:rsidRDefault="007223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223F3" w:rsidRDefault="007223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223F3" w:rsidRDefault="007223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223F3" w:rsidRDefault="007223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223F3" w:rsidRDefault="007223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223F3" w:rsidRDefault="007223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223F3" w:rsidRDefault="007223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223F3" w:rsidRDefault="007223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223F3" w:rsidRDefault="007223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223F3" w:rsidRDefault="007223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223F3" w:rsidRDefault="007223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223F3" w:rsidRDefault="007223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223F3" w:rsidRPr="00851230" w:rsidRDefault="007223F3">
      <w:pPr>
        <w:spacing w:after="0"/>
        <w:ind w:left="120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223F3" w:rsidRPr="00851230" w:rsidRDefault="007223F3">
      <w:pPr>
        <w:spacing w:after="0"/>
        <w:ind w:left="120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51230">
        <w:rPr>
          <w:rFonts w:ascii="Times New Roman" w:hAnsi="Times New Roman"/>
          <w:color w:val="000000"/>
          <w:sz w:val="28"/>
          <w:lang w:val="ru-RU"/>
        </w:rPr>
        <w:t>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5123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5123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51230">
        <w:rPr>
          <w:rFonts w:ascii="Times New Roman" w:hAnsi="Times New Roman"/>
          <w:color w:val="000000"/>
          <w:sz w:val="28"/>
          <w:lang w:val="ru-RU"/>
        </w:rPr>
        <w:t>и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5123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5123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230">
        <w:rPr>
          <w:rFonts w:ascii="Times New Roman" w:hAnsi="Times New Roman"/>
          <w:color w:val="000000"/>
          <w:sz w:val="28"/>
          <w:lang w:val="ru-RU"/>
        </w:rPr>
        <w:t>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7223F3" w:rsidRPr="00851230" w:rsidRDefault="007223F3">
      <w:pPr>
        <w:spacing w:after="0"/>
        <w:ind w:left="120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5123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51230">
        <w:rPr>
          <w:rFonts w:ascii="Times New Roman" w:hAnsi="Times New Roman"/>
          <w:color w:val="000000"/>
          <w:sz w:val="28"/>
          <w:lang w:val="ru-RU"/>
        </w:rPr>
        <w:t>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512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51230">
        <w:rPr>
          <w:rFonts w:ascii="Times New Roman" w:hAnsi="Times New Roman"/>
          <w:color w:val="000000"/>
          <w:sz w:val="28"/>
          <w:lang w:val="ru-RU"/>
        </w:rPr>
        <w:t>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123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223F3" w:rsidRPr="00851230" w:rsidRDefault="007223F3">
      <w:pPr>
        <w:spacing w:after="0"/>
        <w:ind w:left="120"/>
        <w:rPr>
          <w:lang w:val="ru-RU"/>
        </w:rPr>
      </w:pPr>
    </w:p>
    <w:p w:rsidR="007223F3" w:rsidRPr="00851230" w:rsidRDefault="007223F3">
      <w:pPr>
        <w:spacing w:after="0"/>
        <w:ind w:left="120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223F3" w:rsidRPr="00851230" w:rsidRDefault="007223F3">
      <w:pPr>
        <w:spacing w:after="0"/>
        <w:ind w:left="120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5123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</w:p>
    <w:p w:rsidR="007223F3" w:rsidRPr="00851230" w:rsidRDefault="007223F3">
      <w:pPr>
        <w:spacing w:after="0" w:line="264" w:lineRule="auto"/>
        <w:ind w:left="120"/>
        <w:jc w:val="both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223F3" w:rsidRPr="00851230" w:rsidRDefault="007223F3">
      <w:pPr>
        <w:spacing w:after="0" w:line="264" w:lineRule="auto"/>
        <w:ind w:firstLine="600"/>
        <w:jc w:val="both"/>
        <w:rPr>
          <w:lang w:val="ru-RU"/>
        </w:rPr>
      </w:pPr>
      <w:r w:rsidRPr="00851230">
        <w:rPr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223F3" w:rsidRPr="00BD7ACF" w:rsidRDefault="007223F3" w:rsidP="00BD7ACF">
      <w:pPr>
        <w:spacing w:after="0"/>
        <w:ind w:left="120"/>
        <w:rPr>
          <w:lang w:val="ru-RU"/>
        </w:rPr>
        <w:sectPr w:rsidR="007223F3" w:rsidRPr="00BD7AC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</w:p>
    <w:p w:rsidR="007223F3" w:rsidRDefault="007223F3" w:rsidP="00BD7ACF">
      <w:pPr>
        <w:spacing w:after="0"/>
      </w:pPr>
      <w:bookmarkStart w:id="3" w:name="block-15785473"/>
      <w:bookmarkEnd w:id="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  <w:r>
        <w:rPr>
          <w:lang w:val="ru-RU"/>
        </w:rPr>
        <w:t xml:space="preserve">      </w:t>
      </w: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536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26"/>
        <w:gridCol w:w="5724"/>
        <w:gridCol w:w="1114"/>
        <w:gridCol w:w="1875"/>
        <w:gridCol w:w="1945"/>
        <w:gridCol w:w="2752"/>
      </w:tblGrid>
      <w:tr w:rsidR="007223F3" w:rsidRPr="00AC47B6" w:rsidTr="00BD7ACF">
        <w:trPr>
          <w:trHeight w:val="106"/>
          <w:tblCellSpacing w:w="20" w:type="nil"/>
        </w:trPr>
        <w:tc>
          <w:tcPr>
            <w:tcW w:w="1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5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 w:rsidTr="00BD7ACF">
        <w:trPr>
          <w:trHeight w:val="10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</w:tr>
      <w:tr w:rsidR="007223F3" w:rsidRPr="00BD7ACF" w:rsidTr="00BD7ACF">
        <w:trPr>
          <w:trHeight w:val="10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223F3" w:rsidRPr="00BD7ACF" w:rsidTr="00BD7ACF">
        <w:trPr>
          <w:trHeight w:val="106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23F3" w:rsidRPr="00AC47B6" w:rsidTr="00BD7ACF">
        <w:trPr>
          <w:trHeight w:val="10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AC47B6" w:rsidTr="00BD7ACF">
        <w:trPr>
          <w:trHeight w:val="10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223F3" w:rsidRPr="00BD7ACF" w:rsidTr="00BD7ACF">
        <w:trPr>
          <w:trHeight w:val="106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23F3" w:rsidRPr="00AC47B6" w:rsidTr="00BD7ACF">
        <w:trPr>
          <w:trHeight w:val="10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AC47B6" w:rsidTr="00BD7ACF">
        <w:trPr>
          <w:trHeight w:val="10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223F3" w:rsidRPr="00BD7ACF" w:rsidTr="00BD7ACF">
        <w:trPr>
          <w:trHeight w:val="106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23F3" w:rsidRPr="00AC47B6" w:rsidTr="00BD7ACF">
        <w:trPr>
          <w:trHeight w:val="10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AC47B6" w:rsidTr="00BD7ACF">
        <w:trPr>
          <w:trHeight w:val="10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223F3" w:rsidRPr="00BD7ACF" w:rsidTr="00BD7ACF">
        <w:trPr>
          <w:trHeight w:val="106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23F3" w:rsidRPr="00AC47B6" w:rsidTr="00BD7ACF">
        <w:trPr>
          <w:trHeight w:val="10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AC47B6" w:rsidTr="00BD7ACF">
        <w:trPr>
          <w:trHeight w:val="10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223F3" w:rsidRPr="00BD7ACF" w:rsidTr="00BD7ACF">
        <w:trPr>
          <w:trHeight w:val="106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23F3" w:rsidRPr="00BD7ACF" w:rsidTr="00BD7ACF">
        <w:trPr>
          <w:trHeight w:val="106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23F3" w:rsidRPr="00BD7ACF" w:rsidTr="00BD7ACF">
        <w:trPr>
          <w:trHeight w:val="106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23F3" w:rsidRPr="00AC47B6" w:rsidTr="00BD7ACF">
        <w:trPr>
          <w:trHeight w:val="10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BD7ACF" w:rsidTr="00BD7ACF">
        <w:trPr>
          <w:trHeight w:val="10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223F3" w:rsidRPr="00BD7ACF" w:rsidTr="00BD7ACF">
        <w:trPr>
          <w:trHeight w:val="106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23F3" w:rsidRPr="00BD7ACF" w:rsidTr="00BD7ACF">
        <w:trPr>
          <w:trHeight w:val="106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23F3" w:rsidRPr="00BD7ACF" w:rsidTr="00BD7ACF">
        <w:trPr>
          <w:trHeight w:val="106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23F3" w:rsidRPr="00BD7ACF" w:rsidTr="00BD7ACF">
        <w:trPr>
          <w:trHeight w:val="106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23F3" w:rsidRPr="00BD7ACF" w:rsidTr="00BD7ACF">
        <w:trPr>
          <w:trHeight w:val="106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23F3" w:rsidRPr="00BD7ACF" w:rsidTr="00BD7ACF">
        <w:trPr>
          <w:trHeight w:val="106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23F3" w:rsidRPr="00AC47B6" w:rsidTr="00BD7ACF">
        <w:trPr>
          <w:trHeight w:val="10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BD7ACF" w:rsidTr="00BD7ACF">
        <w:trPr>
          <w:trHeight w:val="10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223F3" w:rsidRPr="00BD7ACF" w:rsidTr="00BD7ACF">
        <w:trPr>
          <w:trHeight w:val="106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23F3" w:rsidRPr="00BD7ACF" w:rsidTr="00BD7ACF">
        <w:trPr>
          <w:trHeight w:val="106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23F3" w:rsidRPr="00BD7ACF" w:rsidTr="00BD7ACF">
        <w:trPr>
          <w:trHeight w:val="106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23F3" w:rsidRPr="00BD7ACF" w:rsidTr="00BD7ACF">
        <w:trPr>
          <w:trHeight w:val="106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23F3" w:rsidRPr="00AC47B6" w:rsidTr="00BD7ACF">
        <w:trPr>
          <w:trHeight w:val="10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BD7ACF" w:rsidTr="00BD7ACF">
        <w:trPr>
          <w:trHeight w:val="10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23F3" w:rsidRPr="00BD7ACF" w:rsidTr="00BD7ACF">
        <w:trPr>
          <w:trHeight w:val="10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23F3" w:rsidRPr="00AC47B6" w:rsidTr="00BD7ACF">
        <w:trPr>
          <w:trHeight w:val="10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</w:tbl>
    <w:p w:rsidR="007223F3" w:rsidRDefault="007223F3">
      <w:pPr>
        <w:sectPr w:rsidR="00722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3F3" w:rsidRDefault="00722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0"/>
        <w:gridCol w:w="5492"/>
        <w:gridCol w:w="1165"/>
        <w:gridCol w:w="1841"/>
        <w:gridCol w:w="1910"/>
        <w:gridCol w:w="2702"/>
      </w:tblGrid>
      <w:tr w:rsidR="007223F3" w:rsidRPr="00AC47B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</w:tr>
      <w:tr w:rsidR="007223F3" w:rsidRPr="00BD7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BD7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BD7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BD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</w:tbl>
    <w:p w:rsidR="007223F3" w:rsidRDefault="007223F3">
      <w:pPr>
        <w:sectPr w:rsidR="00722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3F3" w:rsidRDefault="00722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54"/>
        <w:gridCol w:w="5382"/>
        <w:gridCol w:w="1188"/>
        <w:gridCol w:w="1841"/>
        <w:gridCol w:w="1910"/>
        <w:gridCol w:w="2665"/>
      </w:tblGrid>
      <w:tr w:rsidR="007223F3" w:rsidRPr="00AC47B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</w:tr>
      <w:tr w:rsidR="007223F3" w:rsidRPr="00BD7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BD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</w:tbl>
    <w:p w:rsidR="007223F3" w:rsidRDefault="007223F3">
      <w:pPr>
        <w:sectPr w:rsidR="00722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3F3" w:rsidRDefault="00722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1"/>
        <w:gridCol w:w="5297"/>
        <w:gridCol w:w="1229"/>
        <w:gridCol w:w="1841"/>
        <w:gridCol w:w="1910"/>
        <w:gridCol w:w="2702"/>
      </w:tblGrid>
      <w:tr w:rsidR="007223F3" w:rsidRPr="00AC47B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</w:tr>
      <w:tr w:rsidR="007223F3" w:rsidRPr="00BD7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BD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</w:tbl>
    <w:p w:rsidR="007223F3" w:rsidRDefault="007223F3">
      <w:pPr>
        <w:sectPr w:rsidR="00722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3F3" w:rsidRDefault="00722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46"/>
        <w:gridCol w:w="5321"/>
        <w:gridCol w:w="1220"/>
        <w:gridCol w:w="1841"/>
        <w:gridCol w:w="1910"/>
        <w:gridCol w:w="2702"/>
      </w:tblGrid>
      <w:tr w:rsidR="007223F3" w:rsidRPr="00AC47B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</w:tr>
      <w:tr w:rsidR="007223F3" w:rsidRPr="00BD7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  <w:tr w:rsidR="007223F3" w:rsidRPr="00BD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</w:tbl>
    <w:p w:rsidR="007223F3" w:rsidRDefault="007223F3">
      <w:pPr>
        <w:sectPr w:rsidR="00722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3F3" w:rsidRDefault="007223F3">
      <w:pPr>
        <w:sectPr w:rsidR="00722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3F3" w:rsidRDefault="007223F3">
      <w:pPr>
        <w:spacing w:after="0"/>
        <w:ind w:left="120"/>
      </w:pPr>
      <w:bookmarkStart w:id="4" w:name="block-15785475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223F3" w:rsidRDefault="00722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0"/>
        <w:gridCol w:w="4379"/>
        <w:gridCol w:w="1199"/>
        <w:gridCol w:w="1841"/>
        <w:gridCol w:w="1910"/>
        <w:gridCol w:w="1212"/>
        <w:gridCol w:w="2689"/>
      </w:tblGrid>
      <w:tr w:rsidR="007223F3" w:rsidRPr="00AC47B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 четверть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733FB2" w:rsidRDefault="007223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733FB2" w:rsidRDefault="007223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2 четверть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733FB2" w:rsidRDefault="007223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</w:tbl>
    <w:p w:rsidR="007223F3" w:rsidRDefault="007223F3">
      <w:pPr>
        <w:sectPr w:rsidR="00722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3F3" w:rsidRDefault="00722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42"/>
        <w:gridCol w:w="4503"/>
        <w:gridCol w:w="1143"/>
        <w:gridCol w:w="1841"/>
        <w:gridCol w:w="1910"/>
        <w:gridCol w:w="1212"/>
        <w:gridCol w:w="2689"/>
      </w:tblGrid>
      <w:tr w:rsidR="007223F3" w:rsidRPr="00AC47B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</w:tbl>
    <w:p w:rsidR="007223F3" w:rsidRDefault="007223F3">
      <w:pPr>
        <w:sectPr w:rsidR="00722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3F3" w:rsidRDefault="00722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69"/>
        <w:gridCol w:w="4452"/>
        <w:gridCol w:w="1167"/>
        <w:gridCol w:w="1841"/>
        <w:gridCol w:w="1910"/>
        <w:gridCol w:w="1212"/>
        <w:gridCol w:w="2689"/>
      </w:tblGrid>
      <w:tr w:rsidR="007223F3" w:rsidRPr="00AC47B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</w:tbl>
    <w:p w:rsidR="007223F3" w:rsidRDefault="007223F3">
      <w:pPr>
        <w:sectPr w:rsidR="00722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3F3" w:rsidRDefault="00722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67"/>
        <w:gridCol w:w="4456"/>
        <w:gridCol w:w="1165"/>
        <w:gridCol w:w="1841"/>
        <w:gridCol w:w="1910"/>
        <w:gridCol w:w="1212"/>
        <w:gridCol w:w="2689"/>
      </w:tblGrid>
      <w:tr w:rsidR="007223F3" w:rsidRPr="00AC47B6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BD7A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</w:tbl>
    <w:p w:rsidR="007223F3" w:rsidRDefault="007223F3">
      <w:pPr>
        <w:sectPr w:rsidR="00722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3F3" w:rsidRDefault="00722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5"/>
        <w:gridCol w:w="4434"/>
        <w:gridCol w:w="1181"/>
        <w:gridCol w:w="1841"/>
        <w:gridCol w:w="1910"/>
        <w:gridCol w:w="1212"/>
        <w:gridCol w:w="2677"/>
      </w:tblGrid>
      <w:tr w:rsidR="007223F3" w:rsidRPr="00AC47B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3F3" w:rsidRPr="00AC47B6" w:rsidRDefault="007223F3"/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3F3" w:rsidRPr="00733F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 w:rsidRPr="00AC47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47B6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51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223F3" w:rsidRPr="00AC4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851230" w:rsidRDefault="007223F3">
            <w:pPr>
              <w:spacing w:after="0"/>
              <w:ind w:left="135"/>
              <w:rPr>
                <w:lang w:val="ru-RU"/>
              </w:rPr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85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>
            <w:pPr>
              <w:spacing w:after="0"/>
              <w:ind w:left="135"/>
              <w:jc w:val="center"/>
            </w:pPr>
            <w:r w:rsidRPr="00AC47B6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3F3" w:rsidRPr="00AC47B6" w:rsidRDefault="007223F3"/>
        </w:tc>
      </w:tr>
    </w:tbl>
    <w:p w:rsidR="007223F3" w:rsidRDefault="007223F3">
      <w:pPr>
        <w:sectPr w:rsidR="00722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3F3" w:rsidRDefault="007223F3">
      <w:pPr>
        <w:sectPr w:rsidR="00722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3F3" w:rsidRDefault="007223F3">
      <w:pPr>
        <w:spacing w:after="0"/>
        <w:ind w:left="120"/>
      </w:pPr>
      <w:bookmarkStart w:id="5" w:name="block-15785474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223F3" w:rsidRDefault="007223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23F3" w:rsidRDefault="007223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223F3" w:rsidRDefault="007223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223F3" w:rsidRDefault="007223F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223F3" w:rsidRDefault="007223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23F3" w:rsidRDefault="007223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223F3" w:rsidRDefault="007223F3">
      <w:pPr>
        <w:spacing w:after="0"/>
        <w:ind w:left="120"/>
      </w:pPr>
    </w:p>
    <w:p w:rsidR="007223F3" w:rsidRPr="00851230" w:rsidRDefault="007223F3">
      <w:pPr>
        <w:spacing w:after="0" w:line="480" w:lineRule="auto"/>
        <w:ind w:left="120"/>
        <w:rPr>
          <w:lang w:val="ru-RU"/>
        </w:rPr>
      </w:pPr>
      <w:r w:rsidRPr="008512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23F3" w:rsidRDefault="007223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223F3" w:rsidRDefault="007223F3">
      <w:pPr>
        <w:sectPr w:rsidR="007223F3">
          <w:pgSz w:w="11906" w:h="16383"/>
          <w:pgMar w:top="1134" w:right="850" w:bottom="1134" w:left="1701" w:header="720" w:footer="720" w:gutter="0"/>
          <w:cols w:space="720"/>
        </w:sectPr>
      </w:pPr>
    </w:p>
    <w:p w:rsidR="007223F3" w:rsidRDefault="007223F3"/>
    <w:sectPr w:rsidR="007223F3" w:rsidSect="00F456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61A"/>
    <w:rsid w:val="000D4161"/>
    <w:rsid w:val="000E6D86"/>
    <w:rsid w:val="000F4163"/>
    <w:rsid w:val="001C5D08"/>
    <w:rsid w:val="00344265"/>
    <w:rsid w:val="004139A5"/>
    <w:rsid w:val="00427843"/>
    <w:rsid w:val="0048063E"/>
    <w:rsid w:val="004E6975"/>
    <w:rsid w:val="00694A18"/>
    <w:rsid w:val="007223F3"/>
    <w:rsid w:val="00733FB2"/>
    <w:rsid w:val="007762B0"/>
    <w:rsid w:val="00821A83"/>
    <w:rsid w:val="00851230"/>
    <w:rsid w:val="008610C7"/>
    <w:rsid w:val="0086502D"/>
    <w:rsid w:val="008944ED"/>
    <w:rsid w:val="00AC47B6"/>
    <w:rsid w:val="00BC517C"/>
    <w:rsid w:val="00BD7ACF"/>
    <w:rsid w:val="00C53FFE"/>
    <w:rsid w:val="00CB1F43"/>
    <w:rsid w:val="00E2220E"/>
    <w:rsid w:val="00E9175A"/>
    <w:rsid w:val="00E95514"/>
    <w:rsid w:val="00F4561A"/>
    <w:rsid w:val="00FE4B16"/>
    <w:rsid w:val="00FF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16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4B1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4B1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4B1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4B1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4B1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E4B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E4B16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E4B16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FE4B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E4B16"/>
    <w:rPr>
      <w:rFonts w:cs="Times New Roman"/>
    </w:rPr>
  </w:style>
  <w:style w:type="paragraph" w:styleId="NormalIndent">
    <w:name w:val="Normal Indent"/>
    <w:basedOn w:val="Normal"/>
    <w:uiPriority w:val="99"/>
    <w:rsid w:val="00FE4B16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FE4B16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E4B1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FE4B1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E4B1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FE4B16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F4561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4561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FE4B16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152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5</cp:revision>
  <cp:lastPrinted>2023-09-28T21:23:00Z</cp:lastPrinted>
  <dcterms:created xsi:type="dcterms:W3CDTF">2023-09-13T20:20:00Z</dcterms:created>
  <dcterms:modified xsi:type="dcterms:W3CDTF">2023-10-04T04:32:00Z</dcterms:modified>
</cp:coreProperties>
</file>