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59" w:rsidRPr="00AB3C76" w:rsidRDefault="00E16659" w:rsidP="00A959E0">
      <w:pPr>
        <w:spacing w:after="0"/>
        <w:rPr>
          <w:lang w:val="ru-RU"/>
        </w:rPr>
      </w:pPr>
    </w:p>
    <w:p w:rsidR="00E16659" w:rsidRPr="00AB3C76" w:rsidRDefault="00E16659">
      <w:pPr>
        <w:spacing w:after="0"/>
        <w:ind w:left="120"/>
        <w:rPr>
          <w:lang w:val="ru-RU"/>
        </w:rPr>
      </w:pPr>
    </w:p>
    <w:p w:rsidR="00E16659" w:rsidRPr="00A959E0" w:rsidRDefault="00E16659">
      <w:pPr>
        <w:rPr>
          <w:lang w:val="ru-RU"/>
        </w:rPr>
        <w:sectPr w:rsidR="00E16659" w:rsidRPr="00A959E0">
          <w:pgSz w:w="11906" w:h="16383"/>
          <w:pgMar w:top="1134" w:right="850" w:bottom="1134" w:left="1701" w:header="720" w:footer="720" w:gutter="0"/>
          <w:cols w:space="720"/>
        </w:sectPr>
      </w:pPr>
      <w:r w:rsidRPr="00A959E0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605.25pt">
            <v:imagedata r:id="rId5" o:title=""/>
          </v:shape>
        </w:pict>
      </w:r>
    </w:p>
    <w:p w:rsidR="00E16659" w:rsidRPr="00AB3C76" w:rsidRDefault="00E16659" w:rsidP="00AB3C76">
      <w:pPr>
        <w:spacing w:after="0" w:line="264" w:lineRule="auto"/>
        <w:ind w:left="120"/>
        <w:jc w:val="center"/>
        <w:rPr>
          <w:lang w:val="ru-RU"/>
        </w:rPr>
      </w:pPr>
      <w:bookmarkStart w:id="0" w:name="block-16890734"/>
      <w:bookmarkEnd w:id="0"/>
      <w:r w:rsidRPr="00AB3C7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​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16659" w:rsidRDefault="00E1665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E16659" w:rsidRPr="00AB3C76" w:rsidRDefault="00E166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16659" w:rsidRPr="00AB3C76" w:rsidRDefault="00E166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16659" w:rsidRPr="00AB3C76" w:rsidRDefault="00E166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028649a-e0ac-451e-8172-b3f83139ddea"/>
      <w:bookmarkEnd w:id="1"/>
      <w:r w:rsidRPr="00AB3C7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rPr>
          <w:lang w:val="ru-RU"/>
        </w:rPr>
        <w:sectPr w:rsidR="00E16659" w:rsidRPr="00AB3C76">
          <w:pgSz w:w="11906" w:h="16383"/>
          <w:pgMar w:top="1134" w:right="850" w:bottom="1134" w:left="1701" w:header="720" w:footer="720" w:gutter="0"/>
          <w:cols w:space="720"/>
        </w:sect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bookmarkStart w:id="2" w:name="block-16890733"/>
      <w:bookmarkEnd w:id="2"/>
      <w:r w:rsidRPr="00AB3C76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B3C76">
        <w:rPr>
          <w:rFonts w:ascii="Times New Roman" w:hAnsi="Times New Roman"/>
          <w:color w:val="000000"/>
          <w:sz w:val="28"/>
          <w:lang w:val="ru-RU"/>
        </w:rPr>
        <w:t>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B3C76">
        <w:rPr>
          <w:rFonts w:ascii="Times New Roman" w:hAnsi="Times New Roman"/>
          <w:color w:val="000000"/>
          <w:sz w:val="28"/>
          <w:lang w:val="ru-RU"/>
        </w:rPr>
        <w:t>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Pr="00AB3C76" w:rsidRDefault="00E16659" w:rsidP="00AB3C76">
      <w:pPr>
        <w:spacing w:after="0" w:line="264" w:lineRule="auto"/>
        <w:ind w:left="120"/>
        <w:jc w:val="center"/>
        <w:rPr>
          <w:lang w:val="ru-RU"/>
        </w:rPr>
      </w:pPr>
      <w:r w:rsidRPr="00AB3C76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E16659" w:rsidRDefault="00E16659" w:rsidP="00AB3C7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Pr="00AB3C76" w:rsidRDefault="00E16659" w:rsidP="00AB3C76">
      <w:pPr>
        <w:spacing w:after="0" w:line="264" w:lineRule="auto"/>
        <w:ind w:left="120"/>
        <w:jc w:val="center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B3C7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B3C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B3C7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B3C76">
        <w:rPr>
          <w:rFonts w:ascii="Times New Roman" w:hAnsi="Times New Roman"/>
          <w:color w:val="000000"/>
          <w:sz w:val="28"/>
          <w:lang w:val="ru-RU"/>
        </w:rPr>
        <w:t>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Default="00E166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B3C7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B3C76">
        <w:rPr>
          <w:rFonts w:ascii="Times New Roman" w:hAnsi="Times New Roman"/>
          <w:color w:val="000000"/>
          <w:sz w:val="28"/>
          <w:lang w:val="ru-RU"/>
        </w:rPr>
        <w:t>: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16659" w:rsidRPr="00AB3C76" w:rsidRDefault="00E16659">
      <w:pPr>
        <w:spacing w:after="0" w:line="264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16659" w:rsidRPr="00AB3C76" w:rsidRDefault="00E16659">
      <w:pPr>
        <w:spacing w:after="0" w:line="264" w:lineRule="auto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16659" w:rsidRPr="00AB3C76" w:rsidRDefault="00E16659">
      <w:pPr>
        <w:rPr>
          <w:lang w:val="ru-RU"/>
        </w:rPr>
        <w:sectPr w:rsidR="00E16659" w:rsidRPr="00AB3C76">
          <w:pgSz w:w="11906" w:h="16383"/>
          <w:pgMar w:top="1134" w:right="850" w:bottom="1134" w:left="1701" w:header="720" w:footer="720" w:gutter="0"/>
          <w:cols w:space="720"/>
        </w:sectPr>
      </w:pPr>
    </w:p>
    <w:p w:rsidR="00E16659" w:rsidRPr="00AB3C76" w:rsidRDefault="00E16659">
      <w:pPr>
        <w:spacing w:after="0"/>
        <w:ind w:left="120"/>
        <w:rPr>
          <w:lang w:val="ru-RU"/>
        </w:rPr>
      </w:pPr>
      <w:bookmarkStart w:id="3" w:name="block-16890735"/>
      <w:bookmarkEnd w:id="3"/>
      <w:r w:rsidRPr="00AB3C76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E16659" w:rsidRPr="00AB3C76" w:rsidRDefault="00E16659">
      <w:pPr>
        <w:spacing w:after="0"/>
        <w:ind w:left="120"/>
        <w:rPr>
          <w:lang w:val="ru-RU"/>
        </w:rPr>
      </w:pPr>
    </w:p>
    <w:p w:rsidR="00E16659" w:rsidRPr="00AB3C76" w:rsidRDefault="00E16659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E16659" w:rsidRPr="00AB3C76" w:rsidRDefault="00E16659">
      <w:pPr>
        <w:spacing w:after="0"/>
        <w:ind w:left="120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16659" w:rsidRPr="00AB3C76" w:rsidRDefault="00E16659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E16659" w:rsidRPr="00AB3C76" w:rsidRDefault="00E16659">
      <w:pPr>
        <w:spacing w:after="0"/>
        <w:ind w:left="120"/>
        <w:rPr>
          <w:lang w:val="ru-RU"/>
        </w:rPr>
      </w:pPr>
    </w:p>
    <w:p w:rsidR="00E16659" w:rsidRPr="00AB3C76" w:rsidRDefault="00E16659">
      <w:pPr>
        <w:spacing w:after="0"/>
        <w:ind w:left="120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6659" w:rsidRPr="00AB3C76" w:rsidRDefault="00E16659">
      <w:pPr>
        <w:spacing w:after="0" w:line="257" w:lineRule="auto"/>
        <w:ind w:left="120"/>
        <w:jc w:val="both"/>
        <w:rPr>
          <w:lang w:val="ru-RU"/>
        </w:rPr>
      </w:pPr>
    </w:p>
    <w:p w:rsidR="00E16659" w:rsidRPr="00AB3C76" w:rsidRDefault="00E16659">
      <w:pPr>
        <w:spacing w:after="0" w:line="257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6659" w:rsidRPr="00AB3C76" w:rsidRDefault="00E16659">
      <w:pPr>
        <w:spacing w:after="0" w:line="257" w:lineRule="auto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16659" w:rsidRPr="00AB3C76" w:rsidRDefault="00E16659">
      <w:pPr>
        <w:spacing w:after="0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16659" w:rsidRPr="00AB3C76" w:rsidRDefault="00E16659">
      <w:pPr>
        <w:spacing w:after="0"/>
        <w:ind w:left="120"/>
        <w:jc w:val="both"/>
        <w:rPr>
          <w:lang w:val="ru-RU"/>
        </w:rPr>
      </w:pPr>
    </w:p>
    <w:p w:rsidR="00E16659" w:rsidRPr="00AB3C76" w:rsidRDefault="00E16659">
      <w:pPr>
        <w:spacing w:after="0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16659" w:rsidRPr="00AB3C76" w:rsidRDefault="00E16659">
      <w:pPr>
        <w:spacing w:after="0"/>
        <w:ind w:left="120"/>
        <w:jc w:val="both"/>
        <w:rPr>
          <w:lang w:val="ru-RU"/>
        </w:rPr>
      </w:pPr>
    </w:p>
    <w:p w:rsidR="00E16659" w:rsidRPr="00AB3C76" w:rsidRDefault="00E16659">
      <w:pPr>
        <w:spacing w:after="0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E16659" w:rsidRPr="00AB3C76" w:rsidRDefault="00E16659">
      <w:pPr>
        <w:spacing w:after="0"/>
        <w:ind w:left="120"/>
        <w:jc w:val="both"/>
        <w:rPr>
          <w:lang w:val="ru-RU"/>
        </w:rPr>
      </w:pPr>
    </w:p>
    <w:p w:rsidR="00E16659" w:rsidRPr="00AB3C76" w:rsidRDefault="00E16659">
      <w:pPr>
        <w:spacing w:after="0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16659" w:rsidRPr="00AB3C76" w:rsidRDefault="00E16659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E16659" w:rsidRPr="00AB3C76" w:rsidRDefault="00E16659">
      <w:pPr>
        <w:spacing w:after="0"/>
        <w:ind w:left="120"/>
        <w:rPr>
          <w:lang w:val="ru-RU"/>
        </w:rPr>
      </w:pPr>
    </w:p>
    <w:p w:rsidR="00E16659" w:rsidRPr="00AB3C76" w:rsidRDefault="00E16659">
      <w:pPr>
        <w:spacing w:after="0"/>
        <w:ind w:left="120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6659" w:rsidRPr="00AB3C76" w:rsidRDefault="00E16659" w:rsidP="00AB3C76">
      <w:pPr>
        <w:spacing w:after="0"/>
        <w:jc w:val="both"/>
        <w:rPr>
          <w:lang w:val="ru-RU"/>
        </w:rPr>
      </w:pPr>
    </w:p>
    <w:p w:rsidR="00E16659" w:rsidRPr="00AB3C76" w:rsidRDefault="00E16659">
      <w:pPr>
        <w:spacing w:after="0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C7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B3C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16659" w:rsidRPr="00AB3C76" w:rsidRDefault="00E16659">
      <w:pPr>
        <w:spacing w:after="0"/>
        <w:ind w:left="120"/>
        <w:jc w:val="both"/>
        <w:rPr>
          <w:lang w:val="ru-RU"/>
        </w:rPr>
      </w:pPr>
    </w:p>
    <w:p w:rsidR="00E16659" w:rsidRDefault="00E16659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6659" w:rsidRDefault="00E16659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6659" w:rsidRDefault="00E16659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6659" w:rsidRDefault="00E16659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6659" w:rsidRDefault="00E16659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6659" w:rsidRDefault="00E16659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6659" w:rsidRDefault="00E16659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6659" w:rsidRDefault="00E16659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6659" w:rsidRDefault="00E16659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6659" w:rsidRDefault="00E16659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6659" w:rsidRDefault="00E16659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6659" w:rsidRDefault="00E16659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6659" w:rsidRDefault="00E16659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6659" w:rsidRDefault="00E16659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6659" w:rsidRDefault="00E16659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6659" w:rsidRDefault="00E16659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16659" w:rsidRPr="00AB3C76" w:rsidRDefault="00E16659">
      <w:pPr>
        <w:spacing w:after="0"/>
        <w:ind w:left="12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C7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B3C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B3C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AB3C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B3C76">
        <w:rPr>
          <w:rFonts w:ascii="Times New Roman" w:hAnsi="Times New Roman"/>
          <w:color w:val="000000"/>
          <w:sz w:val="28"/>
          <w:lang w:val="ru-RU"/>
        </w:rPr>
        <w:t>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16659" w:rsidRPr="00AB3C76" w:rsidRDefault="00E16659">
      <w:pPr>
        <w:spacing w:after="0"/>
        <w:ind w:firstLine="600"/>
        <w:jc w:val="both"/>
        <w:rPr>
          <w:lang w:val="ru-RU"/>
        </w:rPr>
      </w:pPr>
      <w:r w:rsidRPr="00AB3C7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16659" w:rsidRDefault="00E166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E16659" w:rsidRDefault="00E16659">
      <w:pPr>
        <w:sectPr w:rsidR="00E16659">
          <w:pgSz w:w="11906" w:h="16383"/>
          <w:pgMar w:top="1134" w:right="850" w:bottom="1134" w:left="1701" w:header="720" w:footer="720" w:gutter="0"/>
          <w:cols w:space="720"/>
        </w:sectPr>
      </w:pPr>
    </w:p>
    <w:p w:rsidR="00E16659" w:rsidRDefault="00E16659">
      <w:pPr>
        <w:spacing w:after="0"/>
        <w:ind w:left="120"/>
      </w:pPr>
      <w:bookmarkStart w:id="8" w:name="block-16890731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16659" w:rsidRDefault="00E16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08"/>
        <w:gridCol w:w="4703"/>
        <w:gridCol w:w="1585"/>
        <w:gridCol w:w="1841"/>
        <w:gridCol w:w="1910"/>
        <w:gridCol w:w="2734"/>
      </w:tblGrid>
      <w:tr w:rsidR="00E16659" w:rsidRPr="00485EA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</w:tr>
      <w:tr w:rsidR="00E16659" w:rsidRPr="00485E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/>
        </w:tc>
      </w:tr>
    </w:tbl>
    <w:p w:rsidR="00E16659" w:rsidRDefault="00E16659">
      <w:pPr>
        <w:sectPr w:rsidR="00E16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659" w:rsidRDefault="00E16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70"/>
        <w:gridCol w:w="1841"/>
        <w:gridCol w:w="1910"/>
        <w:gridCol w:w="2710"/>
      </w:tblGrid>
      <w:tr w:rsidR="00E16659" w:rsidRPr="00485EA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</w:tr>
      <w:tr w:rsidR="00E16659" w:rsidRPr="00485E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/>
        </w:tc>
      </w:tr>
    </w:tbl>
    <w:p w:rsidR="00E16659" w:rsidRPr="00AB3C76" w:rsidRDefault="00E16659">
      <w:pPr>
        <w:rPr>
          <w:lang w:val="ru-RU"/>
        </w:rPr>
        <w:sectPr w:rsidR="00E16659" w:rsidRPr="00AB3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659" w:rsidRDefault="00E16659" w:rsidP="00AB3C7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685" w:type="dxa"/>
        <w:jc w:val="center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7"/>
        <w:gridCol w:w="5735"/>
        <w:gridCol w:w="1387"/>
        <w:gridCol w:w="1884"/>
        <w:gridCol w:w="2039"/>
        <w:gridCol w:w="2853"/>
      </w:tblGrid>
      <w:tr w:rsidR="00E16659" w:rsidRPr="00485EAD" w:rsidTr="00AB3C76">
        <w:trPr>
          <w:trHeight w:val="133"/>
          <w:tblCellSpacing w:w="20" w:type="nil"/>
          <w:jc w:val="center"/>
        </w:trPr>
        <w:tc>
          <w:tcPr>
            <w:tcW w:w="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5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5310" w:type="dxa"/>
            <w:gridSpan w:val="3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AB3C76">
        <w:trPr>
          <w:trHeight w:val="133"/>
          <w:tblCellSpacing w:w="20" w:type="nil"/>
          <w:jc w:val="center"/>
        </w:trPr>
        <w:tc>
          <w:tcPr>
            <w:tcW w:w="7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5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</w:tr>
      <w:tr w:rsidR="00E16659" w:rsidRPr="00485EAD" w:rsidTr="00AB3C76">
        <w:trPr>
          <w:trHeight w:val="133"/>
          <w:tblCellSpacing w:w="20" w:type="nil"/>
          <w:jc w:val="center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AB3C76">
        <w:trPr>
          <w:trHeight w:val="133"/>
          <w:tblCellSpacing w:w="20" w:type="nil"/>
          <w:jc w:val="center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AB3C76">
        <w:trPr>
          <w:trHeight w:val="133"/>
          <w:tblCellSpacing w:w="20" w:type="nil"/>
          <w:jc w:val="center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AB3C76">
        <w:trPr>
          <w:trHeight w:val="133"/>
          <w:tblCellSpacing w:w="20" w:type="nil"/>
          <w:jc w:val="center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AB3C76">
        <w:trPr>
          <w:trHeight w:val="133"/>
          <w:tblCellSpacing w:w="20" w:type="nil"/>
          <w:jc w:val="center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AB3C76">
        <w:trPr>
          <w:trHeight w:val="133"/>
          <w:tblCellSpacing w:w="20" w:type="nil"/>
          <w:jc w:val="center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AB3C76">
        <w:trPr>
          <w:trHeight w:val="133"/>
          <w:tblCellSpacing w:w="20" w:type="nil"/>
          <w:jc w:val="center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AB3C76">
        <w:trPr>
          <w:trHeight w:val="133"/>
          <w:tblCellSpacing w:w="20" w:type="nil"/>
          <w:jc w:val="center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AB3C76">
        <w:trPr>
          <w:trHeight w:val="133"/>
          <w:tblCellSpacing w:w="20" w:type="nil"/>
          <w:jc w:val="center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AB3C76">
        <w:trPr>
          <w:trHeight w:val="133"/>
          <w:tblCellSpacing w:w="20" w:type="nil"/>
          <w:jc w:val="center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AB3C76">
        <w:trPr>
          <w:trHeight w:val="133"/>
          <w:tblCellSpacing w:w="20" w:type="nil"/>
          <w:jc w:val="center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3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AB3C76">
        <w:trPr>
          <w:trHeight w:val="133"/>
          <w:tblCellSpacing w:w="20" w:type="nil"/>
          <w:jc w:val="center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/>
        </w:tc>
      </w:tr>
    </w:tbl>
    <w:p w:rsidR="00E16659" w:rsidRDefault="00E16659">
      <w:pPr>
        <w:sectPr w:rsidR="00E16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659" w:rsidRDefault="00E16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0"/>
        <w:gridCol w:w="4821"/>
        <w:gridCol w:w="1518"/>
        <w:gridCol w:w="1841"/>
        <w:gridCol w:w="1910"/>
        <w:gridCol w:w="2615"/>
      </w:tblGrid>
      <w:tr w:rsidR="00E16659" w:rsidRPr="00485EA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</w:tr>
      <w:tr w:rsidR="00E16659" w:rsidRPr="00485E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/>
        </w:tc>
      </w:tr>
    </w:tbl>
    <w:p w:rsidR="00E16659" w:rsidRDefault="00E16659">
      <w:pPr>
        <w:sectPr w:rsidR="00E16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659" w:rsidRDefault="00E16659">
      <w:pPr>
        <w:sectPr w:rsidR="00E16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659" w:rsidRDefault="00E16659">
      <w:pPr>
        <w:spacing w:after="0"/>
        <w:ind w:left="120"/>
      </w:pPr>
      <w:bookmarkStart w:id="9" w:name="block-16890736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16659" w:rsidRDefault="00E16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8"/>
        <w:gridCol w:w="4735"/>
        <w:gridCol w:w="1328"/>
        <w:gridCol w:w="1841"/>
        <w:gridCol w:w="1910"/>
        <w:gridCol w:w="1212"/>
        <w:gridCol w:w="2086"/>
      </w:tblGrid>
      <w:tr w:rsidR="00E16659" w:rsidRPr="00485EA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/>
        </w:tc>
      </w:tr>
    </w:tbl>
    <w:p w:rsidR="00E16659" w:rsidRDefault="00E16659">
      <w:pPr>
        <w:sectPr w:rsidR="00E16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659" w:rsidRDefault="00E16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8"/>
        <w:gridCol w:w="4801"/>
        <w:gridCol w:w="1302"/>
        <w:gridCol w:w="1841"/>
        <w:gridCol w:w="1910"/>
        <w:gridCol w:w="1212"/>
        <w:gridCol w:w="2086"/>
      </w:tblGrid>
      <w:tr w:rsidR="00E16659" w:rsidRPr="00485EA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/>
        </w:tc>
      </w:tr>
    </w:tbl>
    <w:p w:rsidR="00E16659" w:rsidRPr="00AB3C76" w:rsidRDefault="00E16659">
      <w:pPr>
        <w:rPr>
          <w:lang w:val="ru-RU"/>
        </w:rPr>
        <w:sectPr w:rsidR="00E16659" w:rsidRPr="00AB3C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659" w:rsidRDefault="00E16659" w:rsidP="00AB3C7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683" w:type="dxa"/>
        <w:jc w:val="center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16"/>
        <w:gridCol w:w="4878"/>
        <w:gridCol w:w="1417"/>
        <w:gridCol w:w="1925"/>
        <w:gridCol w:w="1998"/>
        <w:gridCol w:w="1267"/>
        <w:gridCol w:w="2182"/>
      </w:tblGrid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4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90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Проверим себя.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33000F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rPr>
                <w:lang w:val="ru-RU"/>
              </w:rPr>
            </w:pPr>
            <w:r w:rsidRPr="003300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разверток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Проверим себя.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jc w:val="center"/>
              <w:rPr>
                <w:lang w:val="ru-RU"/>
              </w:rPr>
            </w:pPr>
            <w:r w:rsidRPr="003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rPr>
                <w:lang w:val="ru-RU"/>
              </w:rPr>
            </w:pPr>
          </w:p>
        </w:tc>
      </w:tr>
      <w:tr w:rsidR="00E16659" w:rsidRPr="0033000F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rPr>
                <w:lang w:val="ru-RU"/>
              </w:rPr>
            </w:pPr>
            <w:r w:rsidRPr="0033000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rPr>
                <w:lang w:val="ru-RU"/>
              </w:rPr>
            </w:pPr>
            <w:r w:rsidRPr="003300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разверток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jc w:val="center"/>
              <w:rPr>
                <w:lang w:val="ru-RU"/>
              </w:rPr>
            </w:pPr>
            <w:r w:rsidRPr="003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rPr>
                <w:lang w:val="ru-RU"/>
              </w:rPr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rPr>
                <w:lang w:val="ru-RU"/>
              </w:rPr>
            </w:pPr>
            <w:r w:rsidRPr="0033000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33000F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jc w:val="center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rPr>
                <w:lang w:val="ru-RU"/>
              </w:rPr>
            </w:pPr>
          </w:p>
        </w:tc>
      </w:tr>
      <w:tr w:rsidR="00E16659" w:rsidRPr="0033000F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rPr>
                <w:lang w:val="ru-RU"/>
              </w:rPr>
            </w:pPr>
            <w:r w:rsidRPr="0033000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jc w:val="center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0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ind w:left="135"/>
              <w:rPr>
                <w:lang w:val="ru-RU"/>
              </w:rPr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33000F" w:rsidRDefault="00E16659">
            <w:pPr>
              <w:spacing w:after="0"/>
              <w:rPr>
                <w:lang w:val="ru-RU"/>
              </w:rPr>
            </w:pPr>
            <w:r w:rsidRPr="0033000F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33000F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«Военная техни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 w:rsidTr="0033000F">
        <w:trPr>
          <w:trHeight w:val="128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/>
        </w:tc>
      </w:tr>
    </w:tbl>
    <w:p w:rsidR="00E16659" w:rsidRDefault="00E16659">
      <w:pPr>
        <w:sectPr w:rsidR="00E16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659" w:rsidRDefault="00E16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8"/>
        <w:gridCol w:w="4735"/>
        <w:gridCol w:w="1328"/>
        <w:gridCol w:w="1841"/>
        <w:gridCol w:w="1910"/>
        <w:gridCol w:w="1212"/>
        <w:gridCol w:w="2086"/>
      </w:tblGrid>
      <w:tr w:rsidR="00E16659" w:rsidRPr="00485EA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659" w:rsidRPr="00485EAD" w:rsidRDefault="00E16659"/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</w:pPr>
          </w:p>
        </w:tc>
      </w:tr>
      <w:tr w:rsidR="00E16659" w:rsidRPr="00485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659" w:rsidRPr="00AB3C76" w:rsidRDefault="00E16659">
            <w:pPr>
              <w:spacing w:after="0"/>
              <w:ind w:left="135"/>
              <w:rPr>
                <w:lang w:val="ru-RU"/>
              </w:rPr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AB3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>
            <w:pPr>
              <w:spacing w:after="0"/>
              <w:ind w:left="135"/>
              <w:jc w:val="center"/>
            </w:pPr>
            <w:r w:rsidRPr="00485E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659" w:rsidRPr="00485EAD" w:rsidRDefault="00E16659"/>
        </w:tc>
      </w:tr>
    </w:tbl>
    <w:p w:rsidR="00E16659" w:rsidRDefault="00E16659">
      <w:pPr>
        <w:sectPr w:rsidR="00E16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659" w:rsidRDefault="00E16659">
      <w:pPr>
        <w:sectPr w:rsidR="00E16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659" w:rsidRDefault="00E16659">
      <w:pPr>
        <w:spacing w:after="0"/>
        <w:ind w:left="120"/>
      </w:pPr>
      <w:bookmarkStart w:id="10" w:name="block-16890737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16659" w:rsidRDefault="00E166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6659" w:rsidRDefault="00E166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16659" w:rsidRDefault="00E166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16659" w:rsidRDefault="00E166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16659" w:rsidRDefault="00E166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6659" w:rsidRDefault="00E166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16659" w:rsidRDefault="00E16659">
      <w:pPr>
        <w:spacing w:after="0"/>
        <w:ind w:left="120"/>
      </w:pPr>
    </w:p>
    <w:p w:rsidR="00E16659" w:rsidRPr="00AB3C76" w:rsidRDefault="00E16659">
      <w:pPr>
        <w:spacing w:after="0" w:line="480" w:lineRule="auto"/>
        <w:ind w:left="120"/>
        <w:rPr>
          <w:lang w:val="ru-RU"/>
        </w:rPr>
      </w:pPr>
      <w:r w:rsidRPr="00AB3C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6659" w:rsidRDefault="00E166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16659" w:rsidRDefault="00E16659">
      <w:pPr>
        <w:sectPr w:rsidR="00E16659">
          <w:pgSz w:w="11906" w:h="16383"/>
          <w:pgMar w:top="1134" w:right="850" w:bottom="1134" w:left="1701" w:header="720" w:footer="720" w:gutter="0"/>
          <w:cols w:space="720"/>
        </w:sectPr>
      </w:pPr>
    </w:p>
    <w:p w:rsidR="00E16659" w:rsidRDefault="00E16659"/>
    <w:sectPr w:rsidR="00E16659" w:rsidSect="00EB2A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F7F07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09"/>
    <w:rsid w:val="000D4161"/>
    <w:rsid w:val="000E6D86"/>
    <w:rsid w:val="00253955"/>
    <w:rsid w:val="0033000F"/>
    <w:rsid w:val="00344265"/>
    <w:rsid w:val="00485EAD"/>
    <w:rsid w:val="004E6975"/>
    <w:rsid w:val="007A52DD"/>
    <w:rsid w:val="00802266"/>
    <w:rsid w:val="008610C7"/>
    <w:rsid w:val="0086502D"/>
    <w:rsid w:val="008944ED"/>
    <w:rsid w:val="00A92102"/>
    <w:rsid w:val="00A959E0"/>
    <w:rsid w:val="00AB3C76"/>
    <w:rsid w:val="00C53FFE"/>
    <w:rsid w:val="00D449D8"/>
    <w:rsid w:val="00E16659"/>
    <w:rsid w:val="00E2220E"/>
    <w:rsid w:val="00E9175A"/>
    <w:rsid w:val="00EB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D8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49D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49D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49D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49D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49D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49D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449D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449D8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D44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49D8"/>
    <w:rPr>
      <w:rFonts w:cs="Times New Roman"/>
    </w:rPr>
  </w:style>
  <w:style w:type="paragraph" w:styleId="NormalIndent">
    <w:name w:val="Normal Indent"/>
    <w:basedOn w:val="Normal"/>
    <w:uiPriority w:val="99"/>
    <w:rsid w:val="00D449D8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D449D8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449D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D449D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449D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D449D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B2A0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B2A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D449D8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51</Pages>
  <Words>8959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3</cp:revision>
  <cp:lastPrinted>2023-09-14T20:49:00Z</cp:lastPrinted>
  <dcterms:created xsi:type="dcterms:W3CDTF">2023-09-14T20:31:00Z</dcterms:created>
  <dcterms:modified xsi:type="dcterms:W3CDTF">2023-10-04T04:43:00Z</dcterms:modified>
</cp:coreProperties>
</file>