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FA" w:rsidRPr="006102B4" w:rsidRDefault="00ED17FA">
      <w:pPr>
        <w:spacing w:after="0"/>
        <w:ind w:left="120"/>
        <w:jc w:val="center"/>
        <w:rPr>
          <w:lang w:val="ru-RU"/>
        </w:rPr>
      </w:pPr>
    </w:p>
    <w:p w:rsidR="00ED17FA" w:rsidRPr="00B34FF4" w:rsidRDefault="00ED17FA">
      <w:pPr>
        <w:spacing w:after="0"/>
        <w:ind w:left="120"/>
        <w:jc w:val="center"/>
        <w:rPr>
          <w:lang w:val="ru-RU"/>
        </w:rPr>
      </w:pPr>
      <w:r w:rsidRPr="00B34FF4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8.25pt;height:552pt">
            <v:imagedata r:id="rId5" o:title=""/>
          </v:shape>
        </w:pict>
      </w:r>
    </w:p>
    <w:p w:rsidR="00ED17FA" w:rsidRPr="006102B4" w:rsidRDefault="00ED17FA">
      <w:pPr>
        <w:spacing w:after="0"/>
        <w:ind w:left="120"/>
        <w:jc w:val="center"/>
        <w:rPr>
          <w:lang w:val="ru-RU"/>
        </w:rPr>
      </w:pPr>
    </w:p>
    <w:p w:rsidR="00ED17FA" w:rsidRPr="006102B4" w:rsidRDefault="00ED17FA">
      <w:pPr>
        <w:spacing w:after="0"/>
        <w:ind w:left="120"/>
        <w:jc w:val="center"/>
        <w:rPr>
          <w:lang w:val="ru-RU"/>
        </w:rPr>
      </w:pPr>
    </w:p>
    <w:p w:rsidR="00ED17FA" w:rsidRPr="006102B4" w:rsidRDefault="00ED17FA">
      <w:pPr>
        <w:spacing w:after="0"/>
        <w:ind w:left="120"/>
        <w:jc w:val="center"/>
        <w:rPr>
          <w:lang w:val="ru-RU"/>
        </w:rPr>
      </w:pPr>
    </w:p>
    <w:p w:rsidR="00ED17FA" w:rsidRPr="006102B4" w:rsidRDefault="00ED17FA">
      <w:pPr>
        <w:spacing w:after="0"/>
        <w:ind w:left="120"/>
        <w:jc w:val="center"/>
        <w:rPr>
          <w:lang w:val="ru-RU"/>
        </w:rPr>
      </w:pPr>
    </w:p>
    <w:p w:rsidR="00ED17FA" w:rsidRPr="006102B4" w:rsidRDefault="00ED17FA">
      <w:pPr>
        <w:spacing w:after="0"/>
        <w:ind w:left="120"/>
        <w:jc w:val="center"/>
        <w:rPr>
          <w:lang w:val="ru-RU"/>
        </w:rPr>
      </w:pPr>
    </w:p>
    <w:p w:rsidR="00ED17FA" w:rsidRPr="006102B4" w:rsidRDefault="00ED17FA">
      <w:pPr>
        <w:spacing w:after="0"/>
        <w:ind w:left="120"/>
        <w:jc w:val="center"/>
        <w:rPr>
          <w:lang w:val="ru-RU"/>
        </w:rPr>
      </w:pPr>
    </w:p>
    <w:p w:rsidR="00ED17FA" w:rsidRPr="006102B4" w:rsidRDefault="00ED17FA">
      <w:pPr>
        <w:spacing w:after="0"/>
        <w:ind w:left="120"/>
        <w:jc w:val="center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​</w:t>
      </w:r>
      <w:r w:rsidRPr="006102B4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6102B4">
        <w:rPr>
          <w:rFonts w:ascii="Times New Roman" w:hAnsi="Times New Roman"/>
          <w:color w:val="000000"/>
          <w:sz w:val="28"/>
          <w:lang w:val="ru-RU"/>
        </w:rPr>
        <w:t>​</w:t>
      </w:r>
    </w:p>
    <w:p w:rsidR="00ED17FA" w:rsidRPr="006102B4" w:rsidRDefault="00ED17FA">
      <w:pPr>
        <w:spacing w:after="0"/>
        <w:ind w:left="120"/>
        <w:rPr>
          <w:lang w:val="ru-RU"/>
        </w:rPr>
      </w:pPr>
    </w:p>
    <w:p w:rsidR="00ED17FA" w:rsidRPr="006102B4" w:rsidRDefault="00ED17FA">
      <w:pPr>
        <w:rPr>
          <w:lang w:val="ru-RU"/>
        </w:rPr>
        <w:sectPr w:rsidR="00ED17FA" w:rsidRPr="006102B4">
          <w:pgSz w:w="11906" w:h="16383"/>
          <w:pgMar w:top="1134" w:right="850" w:bottom="1134" w:left="1701" w:header="720" w:footer="720" w:gutter="0"/>
          <w:cols w:space="720"/>
        </w:sectPr>
      </w:pP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  <w:bookmarkStart w:id="0" w:name="block-15710322"/>
      <w:bookmarkEnd w:id="0"/>
      <w:r w:rsidRPr="006102B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  <w:r w:rsidRPr="006102B4">
        <w:rPr>
          <w:b/>
          <w:color w:val="000000"/>
          <w:sz w:val="28"/>
          <w:lang w:val="ru-RU"/>
        </w:rPr>
        <w:t>ОБЩАЯ ХАРАКТЕРИСТИКА УЧЕБНОГО ПРЕДМЕТА</w:t>
      </w:r>
      <w:r w:rsidRPr="006102B4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6102B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102B4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ED17FA" w:rsidRPr="006102B4" w:rsidRDefault="00ED17FA">
      <w:pPr>
        <w:spacing w:after="0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ED17FA" w:rsidRPr="006102B4" w:rsidRDefault="00ED17FA">
      <w:pPr>
        <w:spacing w:after="0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D17FA" w:rsidRPr="006102B4" w:rsidRDefault="00ED17FA">
      <w:pPr>
        <w:spacing w:after="0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D17FA" w:rsidRPr="006102B4" w:rsidRDefault="00ED17FA">
      <w:pPr>
        <w:spacing w:after="0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D17FA" w:rsidRPr="006102B4" w:rsidRDefault="00ED17FA">
      <w:pPr>
        <w:spacing w:after="0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6102B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102B4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D17FA" w:rsidRPr="006102B4" w:rsidRDefault="00ED17FA">
      <w:pPr>
        <w:rPr>
          <w:lang w:val="ru-RU"/>
        </w:rPr>
        <w:sectPr w:rsidR="00ED17FA" w:rsidRPr="006102B4">
          <w:pgSz w:w="11906" w:h="16383"/>
          <w:pgMar w:top="1134" w:right="850" w:bottom="1134" w:left="1701" w:header="720" w:footer="720" w:gutter="0"/>
          <w:cols w:space="720"/>
        </w:sectPr>
      </w:pP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  <w:bookmarkStart w:id="1" w:name="block-15710326"/>
      <w:bookmarkEnd w:id="1"/>
      <w:r w:rsidRPr="006102B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6102B4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6102B4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6102B4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6102B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твёрдости </w:t>
      </w:r>
      <w:r w:rsidRPr="006102B4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6102B4">
        <w:rPr>
          <w:rFonts w:ascii="Times New Roman" w:hAnsi="Times New Roman"/>
          <w:color w:val="000000"/>
          <w:sz w:val="28"/>
          <w:lang w:val="ru-RU"/>
        </w:rPr>
        <w:t xml:space="preserve"> мягкости согласные звуки.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звонкости </w:t>
      </w:r>
      <w:r w:rsidRPr="006102B4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6102B4">
        <w:rPr>
          <w:rFonts w:ascii="Times New Roman" w:hAnsi="Times New Roman"/>
          <w:color w:val="000000"/>
          <w:sz w:val="28"/>
          <w:lang w:val="ru-RU"/>
        </w:rPr>
        <w:t xml:space="preserve"> глухости согласные звуки.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 xml:space="preserve">Качественная характеристика звука: гласный </w:t>
      </w:r>
      <w:r w:rsidRPr="006102B4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6102B4">
        <w:rPr>
          <w:rFonts w:ascii="Times New Roman" w:hAnsi="Times New Roman"/>
          <w:color w:val="000000"/>
          <w:sz w:val="28"/>
          <w:lang w:val="ru-RU"/>
        </w:rPr>
        <w:t xml:space="preserve"> согласный; гласный ударный </w:t>
      </w:r>
      <w:r w:rsidRPr="006102B4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6102B4">
        <w:rPr>
          <w:rFonts w:ascii="Times New Roman" w:hAnsi="Times New Roman"/>
          <w:color w:val="000000"/>
          <w:sz w:val="28"/>
          <w:lang w:val="ru-RU"/>
        </w:rPr>
        <w:t xml:space="preserve"> безударный; согласный твёрдый </w:t>
      </w:r>
      <w:r w:rsidRPr="006102B4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6102B4">
        <w:rPr>
          <w:rFonts w:ascii="Times New Roman" w:hAnsi="Times New Roman"/>
          <w:color w:val="000000"/>
          <w:sz w:val="28"/>
          <w:lang w:val="ru-RU"/>
        </w:rPr>
        <w:t xml:space="preserve"> мягкий, парный </w:t>
      </w:r>
      <w:r w:rsidRPr="006102B4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6102B4">
        <w:rPr>
          <w:rFonts w:ascii="Times New Roman" w:hAnsi="Times New Roman"/>
          <w:color w:val="000000"/>
          <w:sz w:val="28"/>
          <w:lang w:val="ru-RU"/>
        </w:rPr>
        <w:t xml:space="preserve"> непарный; согласный звонкий </w:t>
      </w:r>
      <w:r w:rsidRPr="006102B4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6102B4">
        <w:rPr>
          <w:rFonts w:ascii="Times New Roman" w:hAnsi="Times New Roman"/>
          <w:color w:val="000000"/>
          <w:sz w:val="28"/>
          <w:lang w:val="ru-RU"/>
        </w:rPr>
        <w:t xml:space="preserve"> глухой, парный </w:t>
      </w:r>
      <w:r w:rsidRPr="006102B4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6102B4">
        <w:rPr>
          <w:rFonts w:ascii="Times New Roman" w:hAnsi="Times New Roman"/>
          <w:color w:val="000000"/>
          <w:sz w:val="28"/>
          <w:lang w:val="ru-RU"/>
        </w:rPr>
        <w:t xml:space="preserve"> непарный.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6102B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ED17FA" w:rsidRPr="00B34FF4" w:rsidRDefault="00ED17FA">
      <w:pPr>
        <w:spacing w:after="0" w:line="264" w:lineRule="auto"/>
        <w:ind w:firstLine="600"/>
        <w:jc w:val="both"/>
        <w:rPr>
          <w:lang w:val="ru-RU"/>
        </w:rPr>
      </w:pPr>
      <w:r w:rsidRPr="00B34FF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</w:p>
    <w:p w:rsidR="00ED17FA" w:rsidRDefault="00ED17FA" w:rsidP="006102B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 w:rsidP="006102B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 w:rsidP="006102B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 w:rsidP="006102B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 w:rsidP="006102B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 w:rsidP="006102B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 w:rsidP="006102B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 w:rsidP="006102B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 w:rsidP="006102B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 w:rsidP="006102B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 w:rsidP="006102B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 w:rsidP="006102B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Pr="006102B4" w:rsidRDefault="00ED17FA" w:rsidP="006102B4">
      <w:pPr>
        <w:spacing w:after="0" w:line="264" w:lineRule="auto"/>
        <w:ind w:left="120"/>
        <w:jc w:val="both"/>
        <w:rPr>
          <w:lang w:val="ru-RU"/>
        </w:rPr>
      </w:pPr>
      <w:r w:rsidRPr="00B34FF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6102B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</w:t>
      </w:r>
      <w:r w:rsidRPr="006102B4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6102B4">
        <w:rPr>
          <w:rFonts w:ascii="Times New Roman" w:hAnsi="Times New Roman"/>
          <w:color w:val="000000"/>
          <w:sz w:val="28"/>
          <w:lang w:val="ru-RU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6102B4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6102B4">
        <w:rPr>
          <w:rFonts w:ascii="Times New Roman" w:hAnsi="Times New Roman"/>
          <w:color w:val="000000"/>
          <w:sz w:val="28"/>
          <w:lang w:val="ru-RU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</w:p>
    <w:p w:rsidR="00ED17FA" w:rsidRDefault="00ED17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2" w:name="_ftnref1"/>
      <w:r>
        <w:fldChar w:fldCharType="begin"/>
      </w:r>
      <w:r>
        <w:instrText>HYPERLINK</w:instrText>
      </w:r>
      <w:r w:rsidRPr="006102B4">
        <w:rPr>
          <w:lang w:val="ru-RU"/>
        </w:rPr>
        <w:instrText xml:space="preserve"> "</w:instrText>
      </w:r>
      <w:r>
        <w:instrText>https</w:instrText>
      </w:r>
      <w:r w:rsidRPr="006102B4">
        <w:rPr>
          <w:lang w:val="ru-RU"/>
        </w:rPr>
        <w:instrText>://</w:instrText>
      </w:r>
      <w:r>
        <w:instrText>workprogram</w:instrText>
      </w:r>
      <w:r w:rsidRPr="006102B4">
        <w:rPr>
          <w:lang w:val="ru-RU"/>
        </w:rPr>
        <w:instrText>.</w:instrText>
      </w:r>
      <w:r>
        <w:instrText>edsoo</w:instrText>
      </w:r>
      <w:r w:rsidRPr="006102B4">
        <w:rPr>
          <w:lang w:val="ru-RU"/>
        </w:rPr>
        <w:instrText>.</w:instrText>
      </w:r>
      <w:r>
        <w:instrText>ru</w:instrText>
      </w:r>
      <w:r w:rsidRPr="006102B4">
        <w:rPr>
          <w:lang w:val="ru-RU"/>
        </w:rPr>
        <w:instrText>/</w:instrText>
      </w:r>
      <w:r>
        <w:instrText>templates</w:instrText>
      </w:r>
      <w:r w:rsidRPr="006102B4">
        <w:rPr>
          <w:lang w:val="ru-RU"/>
        </w:rPr>
        <w:instrText>/415" \</w:instrText>
      </w:r>
      <w:r>
        <w:instrText>l</w:instrText>
      </w:r>
      <w:r w:rsidRPr="006102B4">
        <w:rPr>
          <w:lang w:val="ru-RU"/>
        </w:rPr>
        <w:instrText xml:space="preserve"> "_</w:instrText>
      </w:r>
      <w:r>
        <w:instrText>ftn</w:instrText>
      </w:r>
      <w:r w:rsidRPr="006102B4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6102B4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fldChar w:fldCharType="end"/>
      </w:r>
      <w:bookmarkEnd w:id="2"/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6102B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102B4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6102B4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6102B4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6102B4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6102B4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6102B4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6102B4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6102B4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3" w:name="_ftn1"/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6102B4">
        <w:rPr>
          <w:lang w:val="ru-RU"/>
        </w:rPr>
        <w:instrText xml:space="preserve"> "</w:instrText>
      </w:r>
      <w:r>
        <w:instrText>https</w:instrText>
      </w:r>
      <w:r w:rsidRPr="006102B4">
        <w:rPr>
          <w:lang w:val="ru-RU"/>
        </w:rPr>
        <w:instrText>://</w:instrText>
      </w:r>
      <w:r>
        <w:instrText>workprogram</w:instrText>
      </w:r>
      <w:r w:rsidRPr="006102B4">
        <w:rPr>
          <w:lang w:val="ru-RU"/>
        </w:rPr>
        <w:instrText>.</w:instrText>
      </w:r>
      <w:r>
        <w:instrText>edsoo</w:instrText>
      </w:r>
      <w:r w:rsidRPr="006102B4">
        <w:rPr>
          <w:lang w:val="ru-RU"/>
        </w:rPr>
        <w:instrText>.</w:instrText>
      </w:r>
      <w:r>
        <w:instrText>ru</w:instrText>
      </w:r>
      <w:r w:rsidRPr="006102B4">
        <w:rPr>
          <w:lang w:val="ru-RU"/>
        </w:rPr>
        <w:instrText>/</w:instrText>
      </w:r>
      <w:r>
        <w:instrText>templates</w:instrText>
      </w:r>
      <w:r w:rsidRPr="006102B4">
        <w:rPr>
          <w:lang w:val="ru-RU"/>
        </w:rPr>
        <w:instrText>/415" \</w:instrText>
      </w:r>
      <w:r>
        <w:instrText>l</w:instrText>
      </w:r>
      <w:r w:rsidRPr="006102B4">
        <w:rPr>
          <w:lang w:val="ru-RU"/>
        </w:rPr>
        <w:instrText xml:space="preserve"> "_</w:instrText>
      </w:r>
      <w:r>
        <w:instrText>ftnref</w:instrText>
      </w:r>
      <w:r w:rsidRPr="006102B4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6102B4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3"/>
      <w:r w:rsidRPr="006102B4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D17FA" w:rsidRPr="006102B4" w:rsidRDefault="00ED17FA">
      <w:pPr>
        <w:rPr>
          <w:lang w:val="ru-RU"/>
        </w:rPr>
        <w:sectPr w:rsidR="00ED17FA" w:rsidRPr="006102B4">
          <w:pgSz w:w="11906" w:h="16383"/>
          <w:pgMar w:top="1134" w:right="850" w:bottom="1134" w:left="1701" w:header="720" w:footer="720" w:gutter="0"/>
          <w:cols w:space="720"/>
        </w:sectPr>
      </w:pP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  <w:bookmarkStart w:id="4" w:name="block-15710324"/>
      <w:bookmarkEnd w:id="4"/>
      <w:r w:rsidRPr="006102B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ED17FA" w:rsidRDefault="00ED17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D17FA" w:rsidRPr="006102B4" w:rsidRDefault="00ED17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D17FA" w:rsidRPr="006102B4" w:rsidRDefault="00ED17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D17FA" w:rsidRPr="006102B4" w:rsidRDefault="00ED17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D17FA" w:rsidRPr="006102B4" w:rsidRDefault="00ED17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ED17FA" w:rsidRPr="006102B4" w:rsidRDefault="00ED17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D17FA" w:rsidRDefault="00ED17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D17FA" w:rsidRPr="006102B4" w:rsidRDefault="00ED17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D17FA" w:rsidRPr="006102B4" w:rsidRDefault="00ED17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D17FA" w:rsidRPr="006102B4" w:rsidRDefault="00ED17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ED17FA" w:rsidRPr="006102B4" w:rsidRDefault="00ED17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D17FA" w:rsidRDefault="00ED17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D17FA" w:rsidRPr="006102B4" w:rsidRDefault="00ED17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D17FA" w:rsidRPr="006102B4" w:rsidRDefault="00ED17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6102B4">
        <w:rPr>
          <w:rFonts w:ascii="Times New Roman" w:hAnsi="Times New Roman"/>
          <w:color w:val="000000"/>
          <w:sz w:val="28"/>
          <w:lang w:val="ru-RU"/>
        </w:rPr>
        <w:t>:</w:t>
      </w:r>
    </w:p>
    <w:p w:rsidR="00ED17FA" w:rsidRPr="006102B4" w:rsidRDefault="00ED17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D17FA" w:rsidRPr="006102B4" w:rsidRDefault="00ED17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D17FA" w:rsidRDefault="00ED17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D17FA" w:rsidRPr="006102B4" w:rsidRDefault="00ED17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D17FA" w:rsidRDefault="00ED17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D17FA" w:rsidRPr="006102B4" w:rsidRDefault="00ED17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ED17FA" w:rsidRPr="006102B4" w:rsidRDefault="00ED17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ED17FA" w:rsidRDefault="00ED17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ED17FA" w:rsidRPr="006102B4" w:rsidRDefault="00ED17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D17FA" w:rsidRPr="006102B4" w:rsidRDefault="00ED17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02B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6102B4">
        <w:rPr>
          <w:rFonts w:ascii="Times New Roman" w:hAnsi="Times New Roman"/>
          <w:color w:val="000000"/>
          <w:sz w:val="28"/>
          <w:lang w:val="ru-RU"/>
        </w:rPr>
        <w:t>:</w:t>
      </w:r>
    </w:p>
    <w:p w:rsidR="00ED17FA" w:rsidRPr="006102B4" w:rsidRDefault="00ED17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ED17FA" w:rsidRPr="006102B4" w:rsidRDefault="00ED17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ED17FA" w:rsidRPr="006102B4" w:rsidRDefault="00ED17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D17FA" w:rsidRPr="006102B4" w:rsidRDefault="00ED17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D17FA" w:rsidRPr="006102B4" w:rsidRDefault="00ED17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D17FA" w:rsidRPr="006102B4" w:rsidRDefault="00ED17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02B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6102B4">
        <w:rPr>
          <w:rFonts w:ascii="Times New Roman" w:hAnsi="Times New Roman"/>
          <w:color w:val="000000"/>
          <w:sz w:val="28"/>
          <w:lang w:val="ru-RU"/>
        </w:rPr>
        <w:t>:</w:t>
      </w:r>
    </w:p>
    <w:p w:rsidR="00ED17FA" w:rsidRPr="006102B4" w:rsidRDefault="00ED17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D17FA" w:rsidRPr="006102B4" w:rsidRDefault="00ED17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ED17FA" w:rsidRPr="006102B4" w:rsidRDefault="00ED17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ED17FA" w:rsidRPr="006102B4" w:rsidRDefault="00ED17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ED17FA" w:rsidRPr="006102B4" w:rsidRDefault="00ED17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102B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6102B4">
        <w:rPr>
          <w:rFonts w:ascii="Times New Roman" w:hAnsi="Times New Roman"/>
          <w:color w:val="000000"/>
          <w:sz w:val="28"/>
          <w:lang w:val="ru-RU"/>
        </w:rPr>
        <w:t>:</w:t>
      </w:r>
    </w:p>
    <w:p w:rsidR="00ED17FA" w:rsidRPr="006102B4" w:rsidRDefault="00ED17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D17FA" w:rsidRPr="006102B4" w:rsidRDefault="00ED17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D17FA" w:rsidRPr="006102B4" w:rsidRDefault="00ED17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D17FA" w:rsidRPr="006102B4" w:rsidRDefault="00ED17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D17FA" w:rsidRPr="006102B4" w:rsidRDefault="00ED17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D17FA" w:rsidRPr="006102B4" w:rsidRDefault="00ED17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102B4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6102B4">
        <w:rPr>
          <w:rFonts w:ascii="Times New Roman" w:hAnsi="Times New Roman"/>
          <w:color w:val="000000"/>
          <w:sz w:val="28"/>
          <w:lang w:val="ru-RU"/>
        </w:rPr>
        <w:t>:</w:t>
      </w:r>
    </w:p>
    <w:p w:rsidR="00ED17FA" w:rsidRPr="006102B4" w:rsidRDefault="00ED17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D17FA" w:rsidRPr="006102B4" w:rsidRDefault="00ED17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D17FA" w:rsidRPr="006102B4" w:rsidRDefault="00ED17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D17FA" w:rsidRPr="006102B4" w:rsidRDefault="00ED17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D17FA" w:rsidRPr="006102B4" w:rsidRDefault="00ED17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D17FA" w:rsidRPr="006102B4" w:rsidRDefault="00ED17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D17FA" w:rsidRPr="006102B4" w:rsidRDefault="00ED17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ED17FA" w:rsidRPr="006102B4" w:rsidRDefault="00ED17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102B4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6102B4">
        <w:rPr>
          <w:rFonts w:ascii="Times New Roman" w:hAnsi="Times New Roman"/>
          <w:color w:val="000000"/>
          <w:sz w:val="28"/>
          <w:lang w:val="ru-RU"/>
        </w:rPr>
        <w:t>:</w:t>
      </w:r>
    </w:p>
    <w:p w:rsidR="00ED17FA" w:rsidRPr="006102B4" w:rsidRDefault="00ED17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D17FA" w:rsidRDefault="00ED17F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102B4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6102B4">
        <w:rPr>
          <w:rFonts w:ascii="Times New Roman" w:hAnsi="Times New Roman"/>
          <w:color w:val="000000"/>
          <w:sz w:val="28"/>
          <w:lang w:val="ru-RU"/>
        </w:rPr>
        <w:t>:</w:t>
      </w:r>
    </w:p>
    <w:p w:rsidR="00ED17FA" w:rsidRPr="006102B4" w:rsidRDefault="00ED17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D17FA" w:rsidRPr="006102B4" w:rsidRDefault="00ED17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D17FA" w:rsidRPr="006102B4" w:rsidRDefault="00ED17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D17FA" w:rsidRPr="006102B4" w:rsidRDefault="00ED17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D17FA" w:rsidRPr="006102B4" w:rsidRDefault="00ED17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D17FA" w:rsidRPr="006102B4" w:rsidRDefault="00ED17FA">
      <w:pPr>
        <w:spacing w:after="0" w:line="264" w:lineRule="auto"/>
        <w:ind w:firstLine="60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102B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ED17FA" w:rsidRPr="006102B4" w:rsidRDefault="00ED17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D17FA" w:rsidRPr="006102B4" w:rsidRDefault="00ED17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D17FA" w:rsidRPr="006102B4" w:rsidRDefault="00ED17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D17FA" w:rsidRPr="006102B4" w:rsidRDefault="00ED17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D17FA" w:rsidRPr="006102B4" w:rsidRDefault="00ED17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D17FA" w:rsidRPr="006102B4" w:rsidRDefault="00ED17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</w:p>
    <w:p w:rsidR="00ED17FA" w:rsidRDefault="00ED17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ED17FA" w:rsidRPr="006102B4" w:rsidRDefault="00ED17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ED17FA" w:rsidRDefault="00ED17F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ED17FA" w:rsidRPr="006102B4" w:rsidRDefault="00ED17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ED17FA" w:rsidRPr="006102B4" w:rsidRDefault="00ED17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ED17FA" w:rsidRPr="006102B4" w:rsidRDefault="00ED17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ED17FA" w:rsidRPr="006102B4" w:rsidRDefault="00ED17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ED17FA" w:rsidRPr="006102B4" w:rsidRDefault="00ED17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D17FA" w:rsidRPr="006102B4" w:rsidRDefault="00ED17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ED17FA" w:rsidRPr="006102B4" w:rsidRDefault="00ED17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D17FA" w:rsidRPr="006102B4" w:rsidRDefault="00ED17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ED17FA" w:rsidRPr="006102B4" w:rsidRDefault="00ED17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ED17FA" w:rsidRPr="006102B4" w:rsidRDefault="00ED17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ED17FA" w:rsidRPr="006102B4" w:rsidRDefault="00ED17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D17FA" w:rsidRPr="006102B4" w:rsidRDefault="00ED17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D17FA" w:rsidRDefault="00ED17F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ED17FA" w:rsidRPr="006102B4" w:rsidRDefault="00ED17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D17FA" w:rsidRPr="006102B4" w:rsidRDefault="00ED17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ED17FA" w:rsidRPr="006102B4" w:rsidRDefault="00ED17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ED17FA" w:rsidRPr="006102B4" w:rsidRDefault="00ED17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ED17FA" w:rsidRPr="006102B4" w:rsidRDefault="00ED17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102B4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6102B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D17FA" w:rsidRPr="006102B4" w:rsidRDefault="00ED17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ED17FA" w:rsidRPr="006102B4" w:rsidRDefault="00ED17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D17FA" w:rsidRPr="006102B4" w:rsidRDefault="00ED17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ED17FA" w:rsidRPr="006102B4" w:rsidRDefault="00ED17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D17FA" w:rsidRPr="006102B4" w:rsidRDefault="00ED17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ED17FA" w:rsidRDefault="00ED17F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ED17FA" w:rsidRPr="006102B4" w:rsidRDefault="00ED17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ED17FA" w:rsidRDefault="00ED17F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ED17FA" w:rsidRPr="006102B4" w:rsidRDefault="00ED17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D17FA" w:rsidRPr="006102B4" w:rsidRDefault="00ED17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ED17FA" w:rsidRPr="006102B4" w:rsidRDefault="00ED17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ED17FA" w:rsidRPr="006102B4" w:rsidRDefault="00ED17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ED17FA" w:rsidRPr="006102B4" w:rsidRDefault="00ED17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D17FA" w:rsidRPr="006102B4" w:rsidRDefault="00ED17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D17FA" w:rsidRPr="006102B4" w:rsidRDefault="00ED17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ED17FA" w:rsidRPr="006102B4" w:rsidRDefault="00ED17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ED17FA" w:rsidRPr="006102B4" w:rsidRDefault="00ED17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D17FA" w:rsidRPr="006102B4" w:rsidRDefault="00ED17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D17FA" w:rsidRPr="006102B4" w:rsidRDefault="00ED17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ED17FA" w:rsidRPr="006102B4" w:rsidRDefault="00ED17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D17FA" w:rsidRPr="006102B4" w:rsidRDefault="00ED17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ED17FA" w:rsidRPr="006102B4" w:rsidRDefault="00ED17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ED17FA" w:rsidRPr="006102B4" w:rsidRDefault="00ED17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ED17FA" w:rsidRPr="006102B4" w:rsidRDefault="00ED17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ED17FA" w:rsidRPr="006102B4" w:rsidRDefault="00ED17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ED17FA" w:rsidRPr="006102B4" w:rsidRDefault="00ED17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</w:p>
    <w:p w:rsidR="00ED17FA" w:rsidRDefault="00ED17FA" w:rsidP="006102B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 w:rsidP="006102B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 w:rsidP="006102B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 w:rsidP="006102B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 w:rsidP="006102B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 w:rsidP="006102B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 w:rsidP="006102B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 w:rsidP="006102B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 w:rsidP="006102B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 w:rsidP="006102B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 w:rsidP="006102B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 w:rsidP="006102B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 w:rsidP="006102B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Pr="006102B4" w:rsidRDefault="00ED17FA" w:rsidP="006102B4">
      <w:pPr>
        <w:spacing w:after="0" w:line="264" w:lineRule="auto"/>
        <w:ind w:left="12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102B4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6102B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D17FA" w:rsidRPr="006102B4" w:rsidRDefault="00ED1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ED17FA" w:rsidRPr="006102B4" w:rsidRDefault="00ED1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ED17FA" w:rsidRPr="006102B4" w:rsidRDefault="00ED1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ED17FA" w:rsidRPr="006102B4" w:rsidRDefault="00ED1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ED17FA" w:rsidRPr="006102B4" w:rsidRDefault="00ED1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D17FA" w:rsidRPr="006102B4" w:rsidRDefault="00ED1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ED17FA" w:rsidRPr="006102B4" w:rsidRDefault="00ED1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D17FA" w:rsidRPr="006102B4" w:rsidRDefault="00ED1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ED17FA" w:rsidRPr="006102B4" w:rsidRDefault="00ED1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ED17FA" w:rsidRPr="006102B4" w:rsidRDefault="00ED1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D17FA" w:rsidRPr="006102B4" w:rsidRDefault="00ED1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D17FA" w:rsidRPr="006102B4" w:rsidRDefault="00ED1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D17FA" w:rsidRPr="006102B4" w:rsidRDefault="00ED1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6102B4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6102B4">
        <w:rPr>
          <w:rFonts w:ascii="Times New Roman" w:hAnsi="Times New Roman"/>
          <w:color w:val="000000"/>
          <w:sz w:val="28"/>
          <w:lang w:val="ru-RU"/>
        </w:rPr>
        <w:t xml:space="preserve"> по родам;</w:t>
      </w:r>
    </w:p>
    <w:p w:rsidR="00ED17FA" w:rsidRPr="006102B4" w:rsidRDefault="00ED1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ED17FA" w:rsidRPr="006102B4" w:rsidRDefault="00ED1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ED17FA" w:rsidRDefault="00ED17F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ED17FA" w:rsidRPr="006102B4" w:rsidRDefault="00ED1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D17FA" w:rsidRPr="006102B4" w:rsidRDefault="00ED1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ED17FA" w:rsidRPr="006102B4" w:rsidRDefault="00ED1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ED17FA" w:rsidRPr="006102B4" w:rsidRDefault="00ED1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ED17FA" w:rsidRPr="006102B4" w:rsidRDefault="00ED1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ED17FA" w:rsidRPr="006102B4" w:rsidRDefault="00ED1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ED17FA" w:rsidRPr="006102B4" w:rsidRDefault="00ED1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D17FA" w:rsidRPr="006102B4" w:rsidRDefault="00ED1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ED17FA" w:rsidRPr="006102B4" w:rsidRDefault="00ED1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D17FA" w:rsidRPr="006102B4" w:rsidRDefault="00ED1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D17FA" w:rsidRPr="006102B4" w:rsidRDefault="00ED1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ED17FA" w:rsidRPr="006102B4" w:rsidRDefault="00ED1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ED17FA" w:rsidRPr="006102B4" w:rsidRDefault="00ED1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ED17FA" w:rsidRPr="006102B4" w:rsidRDefault="00ED1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D17FA" w:rsidRPr="006102B4" w:rsidRDefault="00ED1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ED17FA" w:rsidRPr="006102B4" w:rsidRDefault="00ED1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ED17FA" w:rsidRPr="006102B4" w:rsidRDefault="00ED1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D17FA" w:rsidRPr="006102B4" w:rsidRDefault="00ED17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</w:p>
    <w:p w:rsidR="00ED17FA" w:rsidRDefault="00ED17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Default="00ED17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02B4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6102B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D17FA" w:rsidRPr="006102B4" w:rsidRDefault="00ED17FA">
      <w:pPr>
        <w:spacing w:after="0" w:line="264" w:lineRule="auto"/>
        <w:ind w:left="120"/>
        <w:jc w:val="both"/>
        <w:rPr>
          <w:lang w:val="ru-RU"/>
        </w:rPr>
      </w:pPr>
    </w:p>
    <w:p w:rsidR="00ED17FA" w:rsidRPr="006102B4" w:rsidRDefault="00ED1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ED17FA" w:rsidRPr="006102B4" w:rsidRDefault="00ED1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ED17FA" w:rsidRPr="006102B4" w:rsidRDefault="00ED1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D17FA" w:rsidRPr="006102B4" w:rsidRDefault="00ED1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ED17FA" w:rsidRPr="006102B4" w:rsidRDefault="00ED1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ED17FA" w:rsidRPr="006102B4" w:rsidRDefault="00ED1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ED17FA" w:rsidRPr="006102B4" w:rsidRDefault="00ED1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ED17FA" w:rsidRPr="006102B4" w:rsidRDefault="00ED1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D17FA" w:rsidRPr="006102B4" w:rsidRDefault="00ED1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D17FA" w:rsidRPr="006102B4" w:rsidRDefault="00ED1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D17FA" w:rsidRPr="006102B4" w:rsidRDefault="00ED1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D17FA" w:rsidRPr="006102B4" w:rsidRDefault="00ED1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D17FA" w:rsidRPr="006102B4" w:rsidRDefault="00ED1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ED17FA" w:rsidRPr="006102B4" w:rsidRDefault="00ED1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ED17FA" w:rsidRPr="006102B4" w:rsidRDefault="00ED1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ED17FA" w:rsidRPr="006102B4" w:rsidRDefault="00ED1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ED17FA" w:rsidRPr="006102B4" w:rsidRDefault="00ED1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D17FA" w:rsidRPr="006102B4" w:rsidRDefault="00ED1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ED17FA" w:rsidRPr="006102B4" w:rsidRDefault="00ED1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ED17FA" w:rsidRPr="006102B4" w:rsidRDefault="00ED1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D17FA" w:rsidRPr="006102B4" w:rsidRDefault="00ED1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D17FA" w:rsidRPr="006102B4" w:rsidRDefault="00ED1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ED17FA" w:rsidRPr="006102B4" w:rsidRDefault="00ED1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ED17FA" w:rsidRPr="006102B4" w:rsidRDefault="00ED1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ED17FA" w:rsidRPr="006102B4" w:rsidRDefault="00ED1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D17FA" w:rsidRPr="006102B4" w:rsidRDefault="00ED1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D17FA" w:rsidRPr="006102B4" w:rsidRDefault="00ED1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D17FA" w:rsidRPr="006102B4" w:rsidRDefault="00ED1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D17FA" w:rsidRPr="006102B4" w:rsidRDefault="00ED1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ED17FA" w:rsidRPr="006102B4" w:rsidRDefault="00ED1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ED17FA" w:rsidRPr="006102B4" w:rsidRDefault="00ED1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ED17FA" w:rsidRPr="006102B4" w:rsidRDefault="00ED1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ED17FA" w:rsidRPr="006102B4" w:rsidRDefault="00ED1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ED17FA" w:rsidRPr="006102B4" w:rsidRDefault="00ED1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D17FA" w:rsidRPr="006102B4" w:rsidRDefault="00ED1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ED17FA" w:rsidRPr="006102B4" w:rsidRDefault="00ED17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02B4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D17FA" w:rsidRPr="006102B4" w:rsidRDefault="00ED17FA">
      <w:pPr>
        <w:rPr>
          <w:lang w:val="ru-RU"/>
        </w:rPr>
        <w:sectPr w:rsidR="00ED17FA" w:rsidRPr="006102B4">
          <w:pgSz w:w="11906" w:h="16383"/>
          <w:pgMar w:top="1134" w:right="850" w:bottom="1134" w:left="1701" w:header="720" w:footer="720" w:gutter="0"/>
          <w:cols w:space="720"/>
        </w:sectPr>
      </w:pPr>
    </w:p>
    <w:p w:rsidR="00ED17FA" w:rsidRDefault="00ED17FA">
      <w:pPr>
        <w:spacing w:after="0"/>
        <w:ind w:left="120"/>
      </w:pPr>
      <w:bookmarkStart w:id="5" w:name="block-15710325"/>
      <w:bookmarkEnd w:id="5"/>
      <w:r w:rsidRPr="006102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D17FA" w:rsidRDefault="00ED1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42"/>
        <w:gridCol w:w="1841"/>
        <w:gridCol w:w="1910"/>
        <w:gridCol w:w="2837"/>
      </w:tblGrid>
      <w:tr w:rsidR="00ED17FA" w:rsidRPr="0069171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7FA" w:rsidRPr="00691710" w:rsidRDefault="00ED17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7FA" w:rsidRPr="00691710" w:rsidRDefault="00ED17F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7FA" w:rsidRPr="00691710" w:rsidRDefault="00ED17FA"/>
        </w:tc>
      </w:tr>
      <w:tr w:rsidR="00ED17FA" w:rsidRPr="006917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/>
        </w:tc>
      </w:tr>
      <w:tr w:rsidR="00ED17FA" w:rsidRPr="006917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/>
        </w:tc>
      </w:tr>
      <w:tr w:rsidR="00ED17FA" w:rsidRPr="006917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/>
        </w:tc>
      </w:tr>
    </w:tbl>
    <w:p w:rsidR="00ED17FA" w:rsidRDefault="00ED17FA">
      <w:pPr>
        <w:sectPr w:rsidR="00ED17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7FA" w:rsidRDefault="00ED1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51"/>
        <w:gridCol w:w="1841"/>
        <w:gridCol w:w="1910"/>
        <w:gridCol w:w="2852"/>
      </w:tblGrid>
      <w:tr w:rsidR="00ED17FA" w:rsidRPr="0069171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7FA" w:rsidRPr="00691710" w:rsidRDefault="00ED17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7FA" w:rsidRPr="00691710" w:rsidRDefault="00ED17F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7FA" w:rsidRPr="00691710" w:rsidRDefault="00ED17FA"/>
        </w:tc>
      </w:tr>
      <w:tr w:rsidR="00ED17FA" w:rsidRPr="006917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/>
        </w:tc>
      </w:tr>
    </w:tbl>
    <w:p w:rsidR="00ED17FA" w:rsidRDefault="00ED17FA">
      <w:pPr>
        <w:sectPr w:rsidR="00ED17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7FA" w:rsidRDefault="00ED1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51"/>
        <w:gridCol w:w="1841"/>
        <w:gridCol w:w="1910"/>
        <w:gridCol w:w="2852"/>
      </w:tblGrid>
      <w:tr w:rsidR="00ED17FA" w:rsidRPr="0069171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7FA" w:rsidRPr="00691710" w:rsidRDefault="00ED17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7FA" w:rsidRPr="00691710" w:rsidRDefault="00ED17F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7FA" w:rsidRPr="00691710" w:rsidRDefault="00ED17FA"/>
        </w:tc>
      </w:tr>
      <w:tr w:rsidR="00ED17FA" w:rsidRPr="006102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/>
        </w:tc>
      </w:tr>
    </w:tbl>
    <w:p w:rsidR="00ED17FA" w:rsidRDefault="00ED17FA">
      <w:pPr>
        <w:sectPr w:rsidR="00ED17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7FA" w:rsidRDefault="00ED1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51"/>
        <w:gridCol w:w="1841"/>
        <w:gridCol w:w="1910"/>
        <w:gridCol w:w="2852"/>
      </w:tblGrid>
      <w:tr w:rsidR="00ED17FA" w:rsidRPr="0069171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7FA" w:rsidRPr="00691710" w:rsidRDefault="00ED17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7FA" w:rsidRPr="00691710" w:rsidRDefault="00ED17F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7FA" w:rsidRPr="00691710" w:rsidRDefault="00ED17FA"/>
        </w:tc>
      </w:tr>
      <w:tr w:rsidR="00ED17FA" w:rsidRPr="006102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/>
        </w:tc>
      </w:tr>
    </w:tbl>
    <w:p w:rsidR="00ED17FA" w:rsidRDefault="00ED17FA">
      <w:pPr>
        <w:sectPr w:rsidR="00ED17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7FA" w:rsidRDefault="00ED17FA">
      <w:pPr>
        <w:sectPr w:rsidR="00ED17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7FA" w:rsidRDefault="00ED17FA">
      <w:pPr>
        <w:spacing w:after="0"/>
        <w:ind w:left="120"/>
      </w:pPr>
      <w:bookmarkStart w:id="6" w:name="block-15710328"/>
      <w:bookmarkEnd w:id="6"/>
      <w:r w:rsidRPr="006102B4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ED17FA" w:rsidRDefault="00ED1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0"/>
        <w:gridCol w:w="4861"/>
        <w:gridCol w:w="1250"/>
        <w:gridCol w:w="1841"/>
        <w:gridCol w:w="1910"/>
        <w:gridCol w:w="1212"/>
        <w:gridCol w:w="2086"/>
      </w:tblGrid>
      <w:tr w:rsidR="00ED17FA" w:rsidRPr="0069171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7FA" w:rsidRPr="00691710" w:rsidRDefault="00ED17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7FA" w:rsidRPr="00691710" w:rsidRDefault="00ED17F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7FA" w:rsidRPr="00691710" w:rsidRDefault="00ED17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7FA" w:rsidRPr="00691710" w:rsidRDefault="00ED17FA"/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/>
        </w:tc>
      </w:tr>
    </w:tbl>
    <w:p w:rsidR="00ED17FA" w:rsidRDefault="00ED17FA">
      <w:pPr>
        <w:sectPr w:rsidR="00ED17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7FA" w:rsidRDefault="00ED1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49"/>
        <w:gridCol w:w="4862"/>
        <w:gridCol w:w="1250"/>
        <w:gridCol w:w="1841"/>
        <w:gridCol w:w="1910"/>
        <w:gridCol w:w="1212"/>
        <w:gridCol w:w="2086"/>
      </w:tblGrid>
      <w:tr w:rsidR="00ED17FA" w:rsidRPr="0069171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7FA" w:rsidRPr="00691710" w:rsidRDefault="00ED17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7FA" w:rsidRPr="00691710" w:rsidRDefault="00ED17F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7FA" w:rsidRPr="00691710" w:rsidRDefault="00ED17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7FA" w:rsidRPr="00691710" w:rsidRDefault="00ED17FA"/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/>
        </w:tc>
      </w:tr>
    </w:tbl>
    <w:p w:rsidR="00ED17FA" w:rsidRDefault="00ED17FA">
      <w:pPr>
        <w:sectPr w:rsidR="00ED17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7FA" w:rsidRDefault="00ED1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82"/>
        <w:gridCol w:w="4361"/>
        <w:gridCol w:w="1172"/>
        <w:gridCol w:w="1841"/>
        <w:gridCol w:w="1910"/>
        <w:gridCol w:w="1212"/>
        <w:gridCol w:w="2762"/>
      </w:tblGrid>
      <w:tr w:rsidR="00ED17FA" w:rsidRPr="0069171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7FA" w:rsidRPr="00691710" w:rsidRDefault="00ED17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7FA" w:rsidRPr="00691710" w:rsidRDefault="00ED17F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7FA" w:rsidRPr="00691710" w:rsidRDefault="00ED17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7FA" w:rsidRPr="00691710" w:rsidRDefault="00ED17FA"/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(входная)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FD57D8" w:rsidRDefault="00ED17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Контрольная рабта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FD57D8" w:rsidRDefault="00ED17FA">
            <w:pPr>
              <w:spacing w:after="0"/>
              <w:ind w:left="135"/>
              <w:jc w:val="center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7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FD57D8" w:rsidRDefault="00ED17F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FD57D8" w:rsidRDefault="00ED17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FD57D8" w:rsidRDefault="00ED17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FD57D8" w:rsidRDefault="00ED17F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/>
        </w:tc>
      </w:tr>
    </w:tbl>
    <w:p w:rsidR="00ED17FA" w:rsidRDefault="00ED17FA">
      <w:pPr>
        <w:sectPr w:rsidR="00ED17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7FA" w:rsidRDefault="00ED1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95"/>
        <w:gridCol w:w="4334"/>
        <w:gridCol w:w="1186"/>
        <w:gridCol w:w="1841"/>
        <w:gridCol w:w="1910"/>
        <w:gridCol w:w="1212"/>
        <w:gridCol w:w="2762"/>
      </w:tblGrid>
      <w:tr w:rsidR="00ED17FA" w:rsidRPr="0069171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7FA" w:rsidRPr="00691710" w:rsidRDefault="00ED17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7FA" w:rsidRPr="00691710" w:rsidRDefault="00ED17F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7FA" w:rsidRPr="00691710" w:rsidRDefault="00ED17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7FA" w:rsidRPr="00691710" w:rsidRDefault="00ED17FA"/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/>
        </w:tc>
      </w:tr>
    </w:tbl>
    <w:p w:rsidR="00ED17FA" w:rsidRDefault="00ED17FA">
      <w:pPr>
        <w:sectPr w:rsidR="00ED17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7FA" w:rsidRDefault="00ED17FA">
      <w:pPr>
        <w:sectPr w:rsidR="00ED17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7FA" w:rsidRPr="006102B4" w:rsidRDefault="00ED17FA">
      <w:pPr>
        <w:spacing w:after="0"/>
        <w:ind w:left="120"/>
        <w:rPr>
          <w:lang w:val="ru-RU"/>
        </w:rPr>
      </w:pPr>
      <w:bookmarkStart w:id="7" w:name="block-15710321"/>
      <w:bookmarkEnd w:id="7"/>
      <w:r w:rsidRPr="006102B4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:rsidR="00ED17FA" w:rsidRDefault="00ED17FA">
      <w:pPr>
        <w:spacing w:after="0"/>
        <w:ind w:left="120"/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0"/>
        <w:gridCol w:w="4861"/>
        <w:gridCol w:w="1250"/>
        <w:gridCol w:w="1841"/>
        <w:gridCol w:w="1910"/>
        <w:gridCol w:w="1212"/>
        <w:gridCol w:w="2086"/>
      </w:tblGrid>
      <w:tr w:rsidR="00ED17FA" w:rsidRPr="0069171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7FA" w:rsidRPr="00691710" w:rsidRDefault="00ED17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7FA" w:rsidRPr="00691710" w:rsidRDefault="00ED17F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7FA" w:rsidRPr="00691710" w:rsidRDefault="00ED17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7FA" w:rsidRPr="00691710" w:rsidRDefault="00ED17FA"/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/>
        </w:tc>
      </w:tr>
    </w:tbl>
    <w:p w:rsidR="00ED17FA" w:rsidRDefault="00ED17FA">
      <w:pPr>
        <w:sectPr w:rsidR="00ED17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7FA" w:rsidRDefault="00ED1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0"/>
        <w:gridCol w:w="4861"/>
        <w:gridCol w:w="1250"/>
        <w:gridCol w:w="1841"/>
        <w:gridCol w:w="1910"/>
        <w:gridCol w:w="1212"/>
        <w:gridCol w:w="2086"/>
      </w:tblGrid>
      <w:tr w:rsidR="00ED17FA" w:rsidRPr="0069171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7FA" w:rsidRPr="00691710" w:rsidRDefault="00ED17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7FA" w:rsidRPr="00691710" w:rsidRDefault="00ED17F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7FA" w:rsidRPr="00691710" w:rsidRDefault="00ED17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7FA" w:rsidRPr="00691710" w:rsidRDefault="00ED17FA"/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/>
        </w:tc>
      </w:tr>
    </w:tbl>
    <w:p w:rsidR="00ED17FA" w:rsidRDefault="00ED17FA">
      <w:pPr>
        <w:sectPr w:rsidR="00ED17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7FA" w:rsidRDefault="00ED1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09"/>
        <w:gridCol w:w="4303"/>
        <w:gridCol w:w="1197"/>
        <w:gridCol w:w="1841"/>
        <w:gridCol w:w="1910"/>
        <w:gridCol w:w="1212"/>
        <w:gridCol w:w="2768"/>
      </w:tblGrid>
      <w:tr w:rsidR="00ED17FA" w:rsidRPr="0069171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7FA" w:rsidRPr="00691710" w:rsidRDefault="00ED17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7FA" w:rsidRPr="00691710" w:rsidRDefault="00ED17F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7FA" w:rsidRPr="00691710" w:rsidRDefault="00ED17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7FA" w:rsidRPr="00691710" w:rsidRDefault="00ED17FA"/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/>
        </w:tc>
      </w:tr>
    </w:tbl>
    <w:p w:rsidR="00ED17FA" w:rsidRDefault="00ED17FA">
      <w:pPr>
        <w:sectPr w:rsidR="00ED17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7FA" w:rsidRDefault="00ED1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96"/>
        <w:gridCol w:w="4349"/>
        <w:gridCol w:w="1188"/>
        <w:gridCol w:w="1841"/>
        <w:gridCol w:w="1910"/>
        <w:gridCol w:w="1212"/>
        <w:gridCol w:w="2744"/>
      </w:tblGrid>
      <w:tr w:rsidR="00ED17FA" w:rsidRPr="0069171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7FA" w:rsidRPr="00691710" w:rsidRDefault="00ED17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7FA" w:rsidRPr="00691710" w:rsidRDefault="00ED17F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7FA" w:rsidRPr="00691710" w:rsidRDefault="00ED17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7FA" w:rsidRPr="00691710" w:rsidRDefault="00ED17FA"/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D17FA" w:rsidRPr="006102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 w:rsidRPr="006917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 w:rsidRPr="006917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0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</w:pPr>
          </w:p>
        </w:tc>
      </w:tr>
      <w:tr w:rsidR="00ED17FA" w:rsidRPr="006917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7FA" w:rsidRPr="006102B4" w:rsidRDefault="00ED17FA">
            <w:pPr>
              <w:spacing w:after="0"/>
              <w:ind w:left="135"/>
              <w:rPr>
                <w:lang w:val="ru-RU"/>
              </w:rPr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10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>
            <w:pPr>
              <w:spacing w:after="0"/>
              <w:ind w:left="135"/>
              <w:jc w:val="center"/>
            </w:pPr>
            <w:r w:rsidRPr="0069171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7FA" w:rsidRPr="00691710" w:rsidRDefault="00ED17FA"/>
        </w:tc>
      </w:tr>
    </w:tbl>
    <w:p w:rsidR="00ED17FA" w:rsidRDefault="00ED17FA">
      <w:pPr>
        <w:sectPr w:rsidR="00ED17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7FA" w:rsidRDefault="00ED17FA">
      <w:pPr>
        <w:sectPr w:rsidR="00ED17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7FA" w:rsidRDefault="00ED17FA">
      <w:pPr>
        <w:spacing w:after="0"/>
        <w:ind w:left="120"/>
      </w:pPr>
      <w:bookmarkStart w:id="8" w:name="block-15710327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D17FA" w:rsidRDefault="00ED17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D17FA" w:rsidRDefault="00ED17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D17FA" w:rsidRDefault="00ED17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D17FA" w:rsidRDefault="00ED17F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D17FA" w:rsidRDefault="00ED17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D17FA" w:rsidRDefault="00ED17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D17FA" w:rsidRDefault="00ED17FA">
      <w:pPr>
        <w:spacing w:after="0"/>
        <w:ind w:left="120"/>
      </w:pPr>
    </w:p>
    <w:p w:rsidR="00ED17FA" w:rsidRPr="006102B4" w:rsidRDefault="00ED17FA">
      <w:pPr>
        <w:spacing w:after="0" w:line="480" w:lineRule="auto"/>
        <w:ind w:left="120"/>
        <w:rPr>
          <w:lang w:val="ru-RU"/>
        </w:rPr>
      </w:pPr>
      <w:r w:rsidRPr="006102B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D17FA" w:rsidRDefault="00ED17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D17FA" w:rsidRDefault="00ED17FA">
      <w:pPr>
        <w:sectPr w:rsidR="00ED17FA">
          <w:pgSz w:w="11906" w:h="16383"/>
          <w:pgMar w:top="1134" w:right="850" w:bottom="1134" w:left="1701" w:header="720" w:footer="720" w:gutter="0"/>
          <w:cols w:space="720"/>
        </w:sectPr>
      </w:pPr>
    </w:p>
    <w:p w:rsidR="00ED17FA" w:rsidRDefault="00ED17FA"/>
    <w:sectPr w:rsidR="00ED17FA" w:rsidSect="003E5F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64E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16D017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18A73B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8DC33A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988735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A181A9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A216CA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B8F57C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4C474F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C99735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D860EE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0AC550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6526A1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146371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4DD765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B50438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26130A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C790CD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5"/>
  </w:num>
  <w:num w:numId="5">
    <w:abstractNumId w:val="7"/>
  </w:num>
  <w:num w:numId="6">
    <w:abstractNumId w:val="15"/>
  </w:num>
  <w:num w:numId="7">
    <w:abstractNumId w:val="12"/>
  </w:num>
  <w:num w:numId="8">
    <w:abstractNumId w:val="13"/>
  </w:num>
  <w:num w:numId="9">
    <w:abstractNumId w:val="17"/>
  </w:num>
  <w:num w:numId="10">
    <w:abstractNumId w:val="4"/>
  </w:num>
  <w:num w:numId="11">
    <w:abstractNumId w:val="8"/>
  </w:num>
  <w:num w:numId="12">
    <w:abstractNumId w:val="10"/>
  </w:num>
  <w:num w:numId="13">
    <w:abstractNumId w:val="14"/>
  </w:num>
  <w:num w:numId="14">
    <w:abstractNumId w:val="0"/>
  </w:num>
  <w:num w:numId="15">
    <w:abstractNumId w:val="11"/>
  </w:num>
  <w:num w:numId="16">
    <w:abstractNumId w:val="2"/>
  </w:num>
  <w:num w:numId="17">
    <w:abstractNumId w:val="6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F97"/>
    <w:rsid w:val="000D4161"/>
    <w:rsid w:val="000E6D86"/>
    <w:rsid w:val="00153B82"/>
    <w:rsid w:val="00344265"/>
    <w:rsid w:val="003E5F97"/>
    <w:rsid w:val="004E6975"/>
    <w:rsid w:val="006102B4"/>
    <w:rsid w:val="00691710"/>
    <w:rsid w:val="008610C7"/>
    <w:rsid w:val="0086502D"/>
    <w:rsid w:val="008944ED"/>
    <w:rsid w:val="00997B3E"/>
    <w:rsid w:val="00B34FF4"/>
    <w:rsid w:val="00C47B96"/>
    <w:rsid w:val="00C53FFE"/>
    <w:rsid w:val="00CA0ED1"/>
    <w:rsid w:val="00E2220E"/>
    <w:rsid w:val="00E9175A"/>
    <w:rsid w:val="00ED17FA"/>
    <w:rsid w:val="00F859FE"/>
    <w:rsid w:val="00FD5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B3E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7B3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7B3E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7B3E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7B3E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7B3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7B3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7B3E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7B3E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997B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97B3E"/>
    <w:rPr>
      <w:rFonts w:cs="Times New Roman"/>
    </w:rPr>
  </w:style>
  <w:style w:type="paragraph" w:styleId="NormalIndent">
    <w:name w:val="Normal Indent"/>
    <w:basedOn w:val="Normal"/>
    <w:uiPriority w:val="99"/>
    <w:rsid w:val="00997B3E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997B3E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7B3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997B3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97B3E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997B3E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3E5F9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E5F9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997B3E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1f708" TargetMode="External"/><Relationship Id="rId366" Type="http://schemas.openxmlformats.org/officeDocument/2006/relationships/hyperlink" Target="https://m.edsoo.ru/f8432a1a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42" Type="http://schemas.openxmlformats.org/officeDocument/2006/relationships/hyperlink" Target="https://m.edsoo.ru/f8441f4c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44" Type="http://schemas.openxmlformats.org/officeDocument/2006/relationships/hyperlink" Target="https://m.edsoo.ru/f84364e4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ba62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58" Type="http://schemas.openxmlformats.org/officeDocument/2006/relationships/hyperlink" Target="https://m.edsoo.ru/f843b818" TargetMode="External"/><Relationship Id="rId479" Type="http://schemas.openxmlformats.org/officeDocument/2006/relationships/hyperlink" Target="https://m.edsoo.ru/f84383c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25" Type="http://schemas.openxmlformats.org/officeDocument/2006/relationships/hyperlink" Target="https://m.edsoo.ru/f8443298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371" Type="http://schemas.openxmlformats.org/officeDocument/2006/relationships/hyperlink" Target="https://m.edsoo.ru/f8434072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27" Type="http://schemas.openxmlformats.org/officeDocument/2006/relationships/hyperlink" Target="https://m.edsoo.ru/f84239ca" TargetMode="External"/><Relationship Id="rId448" Type="http://schemas.openxmlformats.org/officeDocument/2006/relationships/hyperlink" Target="https://m.edsoo.ru/f8436b10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3f90e" TargetMode="External"/><Relationship Id="rId536" Type="http://schemas.openxmlformats.org/officeDocument/2006/relationships/hyperlink" Target="https://m.edsoo.ru/f84354ea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17" Type="http://schemas.openxmlformats.org/officeDocument/2006/relationships/hyperlink" Target="https://m.edsoo.ru/f8430332" TargetMode="External"/><Relationship Id="rId438" Type="http://schemas.openxmlformats.org/officeDocument/2006/relationships/hyperlink" Target="https://m.edsoo.ru/f8431fd4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526" Type="http://schemas.openxmlformats.org/officeDocument/2006/relationships/hyperlink" Target="https://m.edsoo.ru/fa251c12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19d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72" Type="http://schemas.openxmlformats.org/officeDocument/2006/relationships/hyperlink" Target="https://m.edsoo.ru/f84343e2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28" Type="http://schemas.openxmlformats.org/officeDocument/2006/relationships/hyperlink" Target="https://m.edsoo.ru/f8423b6e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4073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086" TargetMode="External"/><Relationship Id="rId362" Type="http://schemas.openxmlformats.org/officeDocument/2006/relationships/hyperlink" Target="https://m.edsoo.ru/f8431746" TargetMode="External"/><Relationship Id="rId383" Type="http://schemas.openxmlformats.org/officeDocument/2006/relationships/hyperlink" Target="https://m.edsoo.ru/f8426dd2" TargetMode="External"/><Relationship Id="rId418" Type="http://schemas.openxmlformats.org/officeDocument/2006/relationships/hyperlink" Target="https://m.edsoo.ru/f843233a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471" Type="http://schemas.openxmlformats.org/officeDocument/2006/relationships/hyperlink" Target="https://m.edsoo.ru/f844168c" TargetMode="External"/><Relationship Id="rId506" Type="http://schemas.openxmlformats.org/officeDocument/2006/relationships/hyperlink" Target="https://m.edsoo.ru/f84373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27" Type="http://schemas.openxmlformats.org/officeDocument/2006/relationships/hyperlink" Target="https://m.edsoo.ru/f8439018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c24" TargetMode="External"/><Relationship Id="rId352" Type="http://schemas.openxmlformats.org/officeDocument/2006/relationships/hyperlink" Target="https://m.edsoo.ru/f842e758" TargetMode="External"/><Relationship Id="rId373" Type="http://schemas.openxmlformats.org/officeDocument/2006/relationships/hyperlink" Target="https://m.edsoo.ru/f84287ae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461" Type="http://schemas.openxmlformats.org/officeDocument/2006/relationships/hyperlink" Target="https://m.edsoo.ru/f843cc40" TargetMode="External"/><Relationship Id="rId482" Type="http://schemas.openxmlformats.org/officeDocument/2006/relationships/hyperlink" Target="https://m.edsoo.ru/fa250baa" TargetMode="External"/><Relationship Id="rId517" Type="http://schemas.openxmlformats.org/officeDocument/2006/relationships/hyperlink" Target="https://m.edsoo.ru/f844087c" TargetMode="External"/><Relationship Id="rId538" Type="http://schemas.openxmlformats.org/officeDocument/2006/relationships/hyperlink" Target="https://m.edsoo.ru/f843565c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23e" TargetMode="External"/><Relationship Id="rId363" Type="http://schemas.openxmlformats.org/officeDocument/2006/relationships/hyperlink" Target="https://m.edsoo.ru/f843191c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3af0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72" Type="http://schemas.openxmlformats.org/officeDocument/2006/relationships/hyperlink" Target="https://m.edsoo.ru/f8442b9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28" Type="http://schemas.openxmlformats.org/officeDocument/2006/relationships/hyperlink" Target="https://m.edsoo.ru/f84451ba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1e54" TargetMode="External"/><Relationship Id="rId353" Type="http://schemas.openxmlformats.org/officeDocument/2006/relationships/hyperlink" Target="https://m.edsoo.ru/f842f036" TargetMode="External"/><Relationship Id="rId374" Type="http://schemas.openxmlformats.org/officeDocument/2006/relationships/hyperlink" Target="https://m.edsoo.ru/f842382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347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62" Type="http://schemas.openxmlformats.org/officeDocument/2006/relationships/hyperlink" Target="https://m.edsoo.ru/f843cda8" TargetMode="External"/><Relationship Id="rId483" Type="http://schemas.openxmlformats.org/officeDocument/2006/relationships/hyperlink" Target="https://m.edsoo.ru/f8441e2a" TargetMode="External"/><Relationship Id="rId518" Type="http://schemas.openxmlformats.org/officeDocument/2006/relationships/hyperlink" Target="https://m.edsoo.ru/f8441d08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1f168" TargetMode="External"/><Relationship Id="rId343" Type="http://schemas.openxmlformats.org/officeDocument/2006/relationships/hyperlink" Target="https://m.edsoo.ru/f842b152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31" Type="http://schemas.openxmlformats.org/officeDocument/2006/relationships/hyperlink" Target="https://m.edsoo.ru/f8430904" TargetMode="External"/><Relationship Id="rId452" Type="http://schemas.openxmlformats.org/officeDocument/2006/relationships/hyperlink" Target="https://m.edsoo.ru/f8436e12" TargetMode="External"/><Relationship Id="rId473" Type="http://schemas.openxmlformats.org/officeDocument/2006/relationships/hyperlink" Target="https://m.edsoo.ru/f8442cb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20ca" TargetMode="External"/><Relationship Id="rId354" Type="http://schemas.openxmlformats.org/officeDocument/2006/relationships/hyperlink" Target="https://m.edsoo.ru/f842eb5e" TargetMode="External"/><Relationship Id="rId540" Type="http://schemas.openxmlformats.org/officeDocument/2006/relationships/hyperlink" Target="https://m.edsoo.ru/f84401e2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8268" TargetMode="External"/><Relationship Id="rId396" Type="http://schemas.openxmlformats.org/officeDocument/2006/relationships/hyperlink" Target="https://m.edsoo.ru/f84260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24190" TargetMode="External"/><Relationship Id="rId421" Type="http://schemas.openxmlformats.org/officeDocument/2006/relationships/hyperlink" Target="https://m.edsoo.ru/f8434c84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cefc" TargetMode="External"/><Relationship Id="rId484" Type="http://schemas.openxmlformats.org/officeDocument/2006/relationships/hyperlink" Target="https://m.edsoo.ru/f84412f4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1f938" TargetMode="External"/><Relationship Id="rId344" Type="http://schemas.openxmlformats.org/officeDocument/2006/relationships/hyperlink" Target="https://m.edsoo.ru/f842b87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65" Type="http://schemas.openxmlformats.org/officeDocument/2006/relationships/hyperlink" Target="https://m.edsoo.ru/f8432768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32" Type="http://schemas.openxmlformats.org/officeDocument/2006/relationships/hyperlink" Target="https://m.edsoo.ru/f8423272" TargetMode="External"/><Relationship Id="rId453" Type="http://schemas.openxmlformats.org/officeDocument/2006/relationships/hyperlink" Target="https://m.edsoo.ru/f843a800" TargetMode="External"/><Relationship Id="rId474" Type="http://schemas.openxmlformats.org/officeDocument/2006/relationships/hyperlink" Target="https://m.edsoo.ru/f843db72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55" Type="http://schemas.openxmlformats.org/officeDocument/2006/relationships/hyperlink" Target="https://m.edsoo.ru/f842edb6" TargetMode="External"/><Relationship Id="rId376" Type="http://schemas.openxmlformats.org/officeDocument/2006/relationships/hyperlink" Target="https://m.edsoo.ru/f8423682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22" Type="http://schemas.openxmlformats.org/officeDocument/2006/relationships/hyperlink" Target="https://m.edsoo.ru/f8434a54" TargetMode="External"/><Relationship Id="rId443" Type="http://schemas.openxmlformats.org/officeDocument/2006/relationships/hyperlink" Target="https://m.edsoo.ru/f843639a" TargetMode="External"/><Relationship Id="rId464" Type="http://schemas.openxmlformats.org/officeDocument/2006/relationships/hyperlink" Target="https://m.edsoo.ru/f843d866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164</Pages>
  <Words>29576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3</cp:revision>
  <cp:lastPrinted>2023-09-28T22:11:00Z</cp:lastPrinted>
  <dcterms:created xsi:type="dcterms:W3CDTF">2023-09-28T21:28:00Z</dcterms:created>
  <dcterms:modified xsi:type="dcterms:W3CDTF">2023-10-04T04:42:00Z</dcterms:modified>
</cp:coreProperties>
</file>