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9D" w:rsidRPr="0027013A" w:rsidRDefault="00D04C9D" w:rsidP="0027013A">
      <w:pPr>
        <w:spacing w:after="0"/>
        <w:ind w:left="120"/>
        <w:rPr>
          <w:lang w:val="ru-RU"/>
        </w:rPr>
      </w:pPr>
      <w:r w:rsidRPr="0027013A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70.5pt">
            <v:imagedata r:id="rId5" o:title=""/>
          </v:shape>
        </w:pict>
      </w:r>
    </w:p>
    <w:p w:rsidR="00D04C9D" w:rsidRPr="0027013A" w:rsidRDefault="00D04C9D">
      <w:pPr>
        <w:spacing w:after="0"/>
        <w:ind w:left="120"/>
        <w:jc w:val="center"/>
        <w:rPr>
          <w:lang w:val="ru-RU"/>
        </w:rPr>
      </w:pPr>
    </w:p>
    <w:p w:rsidR="00D04C9D" w:rsidRPr="0027013A" w:rsidRDefault="00D04C9D" w:rsidP="0027013A">
      <w:pPr>
        <w:spacing w:after="0"/>
        <w:rPr>
          <w:lang w:val="ru-RU"/>
        </w:rPr>
        <w:sectPr w:rsidR="00D04C9D" w:rsidRPr="0027013A">
          <w:pgSz w:w="11906" w:h="16383"/>
          <w:pgMar w:top="1134" w:right="850" w:bottom="1134" w:left="1701" w:header="720" w:footer="720" w:gutter="0"/>
          <w:cols w:space="720"/>
        </w:sect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bookmarkStart w:id="0" w:name="block-22733943"/>
      <w:bookmarkEnd w:id="0"/>
      <w:r w:rsidRPr="0027013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4C9D" w:rsidRPr="0027013A" w:rsidRDefault="00D04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04C9D" w:rsidRPr="0027013A" w:rsidRDefault="00D04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04C9D" w:rsidRPr="0027013A" w:rsidRDefault="00D04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04C9D" w:rsidRPr="0027013A" w:rsidRDefault="00D04C9D">
      <w:pPr>
        <w:rPr>
          <w:lang w:val="ru-RU"/>
        </w:rPr>
        <w:sectPr w:rsidR="00D04C9D" w:rsidRPr="0027013A">
          <w:pgSz w:w="11906" w:h="16383"/>
          <w:pgMar w:top="1134" w:right="850" w:bottom="1134" w:left="1701" w:header="720" w:footer="720" w:gutter="0"/>
          <w:cols w:space="720"/>
        </w:sect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bookmarkStart w:id="1" w:name="block-22733946"/>
      <w:bookmarkEnd w:id="1"/>
      <w:r w:rsidRPr="0027013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701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4C9D" w:rsidRPr="0027013A" w:rsidRDefault="00D04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4C9D" w:rsidRPr="0027013A" w:rsidRDefault="00D04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04C9D" w:rsidRPr="0027013A" w:rsidRDefault="00D04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701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04C9D" w:rsidRPr="0027013A" w:rsidRDefault="00D04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4C9D" w:rsidRPr="0027013A" w:rsidRDefault="00D04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7013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4C9D" w:rsidRPr="0027013A" w:rsidRDefault="00D04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04C9D" w:rsidRPr="0027013A" w:rsidRDefault="00D04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4C9D" w:rsidRPr="0027013A" w:rsidRDefault="00D04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4C9D" w:rsidRPr="0027013A" w:rsidRDefault="00D04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4C9D" w:rsidRPr="0027013A" w:rsidRDefault="00D04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7013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4C9D" w:rsidRPr="0027013A" w:rsidRDefault="00D04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4C9D" w:rsidRPr="0027013A" w:rsidRDefault="00D04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4C9D" w:rsidRPr="0027013A" w:rsidRDefault="00D04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7013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4C9D" w:rsidRPr="0027013A" w:rsidRDefault="00D04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701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4C9D" w:rsidRPr="0027013A" w:rsidRDefault="00D04C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04C9D" w:rsidRPr="0027013A" w:rsidRDefault="00D04C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04C9D" w:rsidRDefault="00D04C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04C9D" w:rsidRPr="0027013A" w:rsidRDefault="00D04C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04C9D" w:rsidRPr="0027013A" w:rsidRDefault="00D04C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04C9D" w:rsidRDefault="00D04C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4C9D" w:rsidRPr="0027013A" w:rsidRDefault="00D04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04C9D" w:rsidRPr="0027013A" w:rsidRDefault="00D04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04C9D" w:rsidRPr="0027013A" w:rsidRDefault="00D04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04C9D" w:rsidRPr="0027013A" w:rsidRDefault="00D04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7013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4C9D" w:rsidRPr="0027013A" w:rsidRDefault="00D04C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04C9D" w:rsidRPr="0027013A" w:rsidRDefault="00D04C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04C9D" w:rsidRPr="0027013A" w:rsidRDefault="00D04C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4C9D" w:rsidRPr="0027013A" w:rsidRDefault="00D04C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4C9D" w:rsidRPr="0027013A" w:rsidRDefault="00D04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04C9D" w:rsidRPr="0027013A" w:rsidRDefault="00D04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04C9D" w:rsidRPr="0027013A" w:rsidRDefault="00D04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4C9D" w:rsidRPr="0027013A" w:rsidRDefault="00D04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04C9D" w:rsidRPr="0027013A" w:rsidRDefault="00D04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7013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4C9D" w:rsidRPr="0027013A" w:rsidRDefault="00D04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04C9D" w:rsidRPr="0027013A" w:rsidRDefault="00D04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4C9D" w:rsidRPr="0027013A" w:rsidRDefault="00D04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7013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4C9D" w:rsidRPr="0027013A" w:rsidRDefault="00D04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4C9D" w:rsidRPr="0027013A" w:rsidRDefault="00D04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4C9D" w:rsidRPr="0027013A" w:rsidRDefault="00D04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4C9D" w:rsidRPr="0027013A" w:rsidRDefault="00D04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701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4C9D" w:rsidRPr="0027013A" w:rsidRDefault="00D04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4C9D" w:rsidRPr="0027013A" w:rsidRDefault="00D04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4C9D" w:rsidRPr="0027013A" w:rsidRDefault="00D04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4C9D" w:rsidRPr="0027013A" w:rsidRDefault="00D04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04C9D" w:rsidRPr="0027013A" w:rsidRDefault="00D04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7013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04C9D" w:rsidRPr="0027013A" w:rsidRDefault="00D04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4C9D" w:rsidRPr="0027013A" w:rsidRDefault="00D04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4C9D" w:rsidRPr="0027013A" w:rsidRDefault="00D04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04C9D" w:rsidRPr="0027013A" w:rsidRDefault="00D04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4C9D" w:rsidRPr="0027013A" w:rsidRDefault="00D04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701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4C9D" w:rsidRPr="0027013A" w:rsidRDefault="00D04C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04C9D" w:rsidRPr="0027013A" w:rsidRDefault="00D04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04C9D" w:rsidRPr="0027013A" w:rsidRDefault="00D04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04C9D" w:rsidRPr="0027013A" w:rsidRDefault="00D04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04C9D" w:rsidRPr="0027013A" w:rsidRDefault="00D04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04C9D" w:rsidRPr="0027013A" w:rsidRDefault="00D04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4C9D" w:rsidRPr="0027013A" w:rsidRDefault="00D04C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4C9D" w:rsidRPr="0027013A" w:rsidRDefault="00D04C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01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13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04C9D" w:rsidRPr="0027013A" w:rsidRDefault="00D04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04C9D" w:rsidRPr="0027013A" w:rsidRDefault="00D04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4C9D" w:rsidRPr="0027013A" w:rsidRDefault="00D04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4C9D" w:rsidRPr="0027013A" w:rsidRDefault="00D04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4C9D" w:rsidRPr="0027013A" w:rsidRDefault="00D04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04C9D" w:rsidRPr="0027013A" w:rsidRDefault="00D04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4C9D" w:rsidRPr="0027013A" w:rsidRDefault="00D04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04C9D" w:rsidRPr="0027013A" w:rsidRDefault="00D04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04C9D" w:rsidRPr="0027013A" w:rsidRDefault="00D04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04C9D" w:rsidRPr="0027013A" w:rsidRDefault="00D04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4C9D" w:rsidRPr="0027013A" w:rsidRDefault="00D04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4C9D" w:rsidRPr="0027013A" w:rsidRDefault="00D04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4C9D" w:rsidRPr="0027013A" w:rsidRDefault="00D04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04C9D" w:rsidRPr="0027013A" w:rsidRDefault="00D04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4C9D" w:rsidRPr="0027013A" w:rsidRDefault="00D04C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4C9D" w:rsidRPr="0027013A" w:rsidRDefault="00D04C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4C9D" w:rsidRPr="0027013A" w:rsidRDefault="00D04C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04C9D" w:rsidRPr="0027013A" w:rsidRDefault="00D04C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4C9D" w:rsidRPr="0027013A" w:rsidRDefault="00D04C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4C9D" w:rsidRPr="0027013A" w:rsidRDefault="00D04C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4C9D" w:rsidRPr="0027013A" w:rsidRDefault="00D04C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4C9D" w:rsidRPr="0027013A" w:rsidRDefault="00D04C9D">
      <w:pPr>
        <w:rPr>
          <w:lang w:val="ru-RU"/>
        </w:rPr>
        <w:sectPr w:rsidR="00D04C9D" w:rsidRPr="0027013A">
          <w:pgSz w:w="11906" w:h="16383"/>
          <w:pgMar w:top="1134" w:right="850" w:bottom="1134" w:left="1701" w:header="720" w:footer="720" w:gutter="0"/>
          <w:cols w:space="720"/>
        </w:sect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bookmarkStart w:id="2" w:name="block-22733947"/>
      <w:bookmarkEnd w:id="2"/>
      <w:r w:rsidRPr="0027013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04C9D" w:rsidRPr="0027013A" w:rsidRDefault="00D04C9D">
      <w:pPr>
        <w:spacing w:after="0"/>
        <w:ind w:left="120"/>
        <w:rPr>
          <w:lang w:val="ru-RU"/>
        </w:rPr>
      </w:pPr>
    </w:p>
    <w:p w:rsidR="00D04C9D" w:rsidRPr="0027013A" w:rsidRDefault="00D04C9D">
      <w:pPr>
        <w:spacing w:after="0"/>
        <w:ind w:left="120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04C9D" w:rsidRPr="0027013A" w:rsidRDefault="00D04C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4C9D" w:rsidRPr="0027013A" w:rsidRDefault="00D04C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4C9D" w:rsidRPr="0027013A" w:rsidRDefault="00D04C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04C9D" w:rsidRPr="0027013A" w:rsidRDefault="00D04C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4C9D" w:rsidRPr="0027013A" w:rsidRDefault="00D04C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4C9D" w:rsidRPr="0027013A" w:rsidRDefault="00D04C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4C9D" w:rsidRPr="0027013A" w:rsidRDefault="00D04C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4C9D" w:rsidRPr="0027013A" w:rsidRDefault="00D04C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4C9D" w:rsidRPr="0027013A" w:rsidRDefault="00D04C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04C9D" w:rsidRPr="0027013A" w:rsidRDefault="00D04C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4C9D" w:rsidRPr="0027013A" w:rsidRDefault="00D04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4C9D" w:rsidRPr="0027013A" w:rsidRDefault="00D04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4C9D" w:rsidRPr="0027013A" w:rsidRDefault="00D04C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4C9D" w:rsidRPr="0027013A" w:rsidRDefault="00D04C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4C9D" w:rsidRPr="0027013A" w:rsidRDefault="00D04C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04C9D" w:rsidRPr="0027013A" w:rsidRDefault="00D04C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4C9D" w:rsidRPr="0027013A" w:rsidRDefault="00D04C9D">
      <w:pPr>
        <w:spacing w:after="0"/>
        <w:ind w:left="120"/>
        <w:rPr>
          <w:lang w:val="ru-RU"/>
        </w:rPr>
      </w:pPr>
    </w:p>
    <w:p w:rsidR="00D04C9D" w:rsidRPr="0027013A" w:rsidRDefault="00D04C9D">
      <w:pPr>
        <w:spacing w:after="0"/>
        <w:ind w:left="120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4C9D" w:rsidRPr="0027013A" w:rsidRDefault="00D04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4C9D" w:rsidRPr="0027013A" w:rsidRDefault="00D04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4C9D" w:rsidRDefault="00D04C9D">
      <w:pPr>
        <w:numPr>
          <w:ilvl w:val="0"/>
          <w:numId w:val="35"/>
        </w:numPr>
        <w:spacing w:after="0" w:line="264" w:lineRule="auto"/>
        <w:jc w:val="both"/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4C9D" w:rsidRPr="0027013A" w:rsidRDefault="00D04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4C9D" w:rsidRPr="0027013A" w:rsidRDefault="00D04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04C9D" w:rsidRPr="0027013A" w:rsidRDefault="00D04C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4C9D" w:rsidRPr="0027013A" w:rsidRDefault="00D04C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04C9D" w:rsidRPr="0027013A" w:rsidRDefault="00D04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04C9D" w:rsidRPr="0027013A" w:rsidRDefault="00D04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04C9D" w:rsidRPr="0027013A" w:rsidRDefault="00D04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04C9D" w:rsidRPr="0027013A" w:rsidRDefault="00D04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4C9D" w:rsidRPr="0027013A" w:rsidRDefault="00D04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4C9D" w:rsidRPr="0027013A" w:rsidRDefault="00D04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4C9D" w:rsidRDefault="00D04C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04C9D" w:rsidRPr="0027013A" w:rsidRDefault="00D04C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4C9D" w:rsidRPr="0027013A" w:rsidRDefault="00D04C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4C9D" w:rsidRPr="0027013A" w:rsidRDefault="00D04C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04C9D" w:rsidRPr="0027013A" w:rsidRDefault="00D04C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4C9D" w:rsidRPr="0027013A" w:rsidRDefault="00D04C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04C9D" w:rsidRPr="0027013A" w:rsidRDefault="00D04C9D">
      <w:pPr>
        <w:spacing w:after="0"/>
        <w:ind w:left="120"/>
        <w:rPr>
          <w:lang w:val="ru-RU"/>
        </w:rPr>
      </w:pPr>
    </w:p>
    <w:p w:rsidR="00D04C9D" w:rsidRPr="0027013A" w:rsidRDefault="00D04C9D">
      <w:pPr>
        <w:spacing w:after="0"/>
        <w:ind w:left="120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C9D" w:rsidRPr="0027013A" w:rsidRDefault="00D04C9D">
      <w:pPr>
        <w:spacing w:after="0"/>
        <w:ind w:left="120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701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04C9D" w:rsidRPr="0027013A" w:rsidRDefault="00D04C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701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04C9D" w:rsidRPr="0027013A" w:rsidRDefault="00D04C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701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4C9D" w:rsidRDefault="00D04C9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4C9D" w:rsidRPr="0027013A" w:rsidRDefault="00D04C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</w:p>
    <w:p w:rsidR="00D04C9D" w:rsidRPr="0027013A" w:rsidRDefault="00D04C9D">
      <w:pPr>
        <w:spacing w:after="0" w:line="264" w:lineRule="auto"/>
        <w:ind w:left="120"/>
        <w:jc w:val="both"/>
        <w:rPr>
          <w:lang w:val="ru-RU"/>
        </w:rPr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4C9D" w:rsidRPr="0027013A" w:rsidRDefault="00D04C9D">
      <w:pPr>
        <w:spacing w:after="0" w:line="264" w:lineRule="auto"/>
        <w:ind w:firstLine="600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701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04C9D" w:rsidRDefault="00D04C9D">
      <w:pPr>
        <w:numPr>
          <w:ilvl w:val="0"/>
          <w:numId w:val="43"/>
        </w:numPr>
        <w:spacing w:after="0" w:line="264" w:lineRule="auto"/>
        <w:jc w:val="both"/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4C9D" w:rsidRPr="0027013A" w:rsidRDefault="00D04C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1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4C9D" w:rsidRPr="0027013A" w:rsidRDefault="00D04C9D">
      <w:pPr>
        <w:rPr>
          <w:lang w:val="ru-RU"/>
        </w:rPr>
        <w:sectPr w:rsidR="00D04C9D" w:rsidRPr="0027013A">
          <w:pgSz w:w="11906" w:h="16383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bookmarkStart w:id="3" w:name="block-22733945"/>
      <w:bookmarkEnd w:id="3"/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D04C9D" w:rsidRPr="00200F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D04C9D" w:rsidRPr="00200F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D04C9D" w:rsidRPr="00200F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D04C9D" w:rsidRPr="00200FD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Pr="0027013A" w:rsidRDefault="00D04C9D">
      <w:pPr>
        <w:spacing w:after="0"/>
        <w:ind w:left="120"/>
        <w:rPr>
          <w:lang w:val="ru-RU"/>
        </w:rPr>
      </w:pPr>
      <w:bookmarkStart w:id="4" w:name="block-22733950"/>
      <w:bookmarkEnd w:id="4"/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04C9D" w:rsidRDefault="00D04C9D">
      <w:pPr>
        <w:spacing w:after="0"/>
        <w:ind w:left="120"/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5"/>
        <w:gridCol w:w="4976"/>
        <w:gridCol w:w="1172"/>
        <w:gridCol w:w="1841"/>
        <w:gridCol w:w="1910"/>
        <w:gridCol w:w="1212"/>
        <w:gridCol w:w="2086"/>
      </w:tblGrid>
      <w:tr w:rsidR="00D04C9D" w:rsidRPr="00200FD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Pr="0027013A" w:rsidRDefault="00D04C9D">
      <w:pPr>
        <w:spacing w:after="0"/>
        <w:ind w:left="120"/>
        <w:rPr>
          <w:lang w:val="ru-RU"/>
        </w:rPr>
      </w:pPr>
      <w:bookmarkStart w:id="5" w:name="block-22733948"/>
      <w:bookmarkEnd w:id="5"/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D04C9D" w:rsidRDefault="00D04C9D">
      <w:pPr>
        <w:spacing w:after="0"/>
        <w:ind w:left="120"/>
      </w:pPr>
      <w:r w:rsidRPr="002701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D04C9D" w:rsidRPr="00200F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9D" w:rsidRPr="00200FDF" w:rsidRDefault="00D04C9D"/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701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1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200FDF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7013A" w:rsidRDefault="00D04C9D">
            <w:pPr>
              <w:spacing w:after="0"/>
              <w:ind w:left="135"/>
              <w:rPr>
                <w:lang w:val="ru-RU"/>
              </w:rPr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70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200FDF"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200FDF"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</w:p>
        </w:tc>
      </w:tr>
      <w:tr w:rsidR="00D04C9D" w:rsidRPr="00200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>
            <w:pPr>
              <w:spacing w:after="0"/>
              <w:ind w:left="135"/>
              <w:jc w:val="center"/>
            </w:pPr>
            <w:r w:rsidRPr="00200F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9D" w:rsidRPr="00200FDF" w:rsidRDefault="00D04C9D"/>
        </w:tc>
      </w:tr>
    </w:tbl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ectPr w:rsidR="00D04C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9D" w:rsidRDefault="00D04C9D">
      <w:pPr>
        <w:spacing w:after="0"/>
        <w:ind w:left="120"/>
      </w:pPr>
      <w:bookmarkStart w:id="6" w:name="block-2273394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4C9D" w:rsidRDefault="00D04C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4C9D" w:rsidRDefault="00D04C9D">
      <w:pPr>
        <w:spacing w:after="0"/>
        <w:ind w:left="120"/>
      </w:pP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4C9D" w:rsidRDefault="00D04C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4C9D" w:rsidRDefault="00D04C9D">
      <w:pPr>
        <w:sectPr w:rsidR="00D04C9D">
          <w:pgSz w:w="11906" w:h="16383"/>
          <w:pgMar w:top="1134" w:right="850" w:bottom="1134" w:left="1701" w:header="720" w:footer="720" w:gutter="0"/>
          <w:cols w:space="720"/>
        </w:sectPr>
      </w:pPr>
    </w:p>
    <w:p w:rsidR="00D04C9D" w:rsidRDefault="00D04C9D"/>
    <w:sectPr w:rsidR="00D04C9D" w:rsidSect="00B00A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32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A367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EA74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E86F4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F430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F83A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0C2C9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7F366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EB527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7736D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EF35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C632A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FC799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3F159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4734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8734A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2908A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86778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E632D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3A26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6562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6EE5E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37143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1877E4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83F2A8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9334A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5D019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B191F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A8148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E774E8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F324D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F725E6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1B827D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1F551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2DA1D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C54107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28949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77A51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80951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5E1E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BE269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CAD4F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CCA28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31"/>
  </w:num>
  <w:num w:numId="3">
    <w:abstractNumId w:val="13"/>
  </w:num>
  <w:num w:numId="4">
    <w:abstractNumId w:val="7"/>
  </w:num>
  <w:num w:numId="5">
    <w:abstractNumId w:val="42"/>
  </w:num>
  <w:num w:numId="6">
    <w:abstractNumId w:val="12"/>
  </w:num>
  <w:num w:numId="7">
    <w:abstractNumId w:val="1"/>
  </w:num>
  <w:num w:numId="8">
    <w:abstractNumId w:val="39"/>
  </w:num>
  <w:num w:numId="9">
    <w:abstractNumId w:val="11"/>
  </w:num>
  <w:num w:numId="10">
    <w:abstractNumId w:val="3"/>
  </w:num>
  <w:num w:numId="11">
    <w:abstractNumId w:val="4"/>
  </w:num>
  <w:num w:numId="12">
    <w:abstractNumId w:val="23"/>
  </w:num>
  <w:num w:numId="13">
    <w:abstractNumId w:val="17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34"/>
  </w:num>
  <w:num w:numId="19">
    <w:abstractNumId w:val="38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18"/>
  </w:num>
  <w:num w:numId="25">
    <w:abstractNumId w:val="41"/>
  </w:num>
  <w:num w:numId="26">
    <w:abstractNumId w:val="14"/>
  </w:num>
  <w:num w:numId="27">
    <w:abstractNumId w:val="19"/>
  </w:num>
  <w:num w:numId="28">
    <w:abstractNumId w:val="29"/>
  </w:num>
  <w:num w:numId="29">
    <w:abstractNumId w:val="8"/>
  </w:num>
  <w:num w:numId="30">
    <w:abstractNumId w:val="21"/>
  </w:num>
  <w:num w:numId="31">
    <w:abstractNumId w:val="28"/>
  </w:num>
  <w:num w:numId="32">
    <w:abstractNumId w:val="2"/>
  </w:num>
  <w:num w:numId="33">
    <w:abstractNumId w:val="32"/>
  </w:num>
  <w:num w:numId="34">
    <w:abstractNumId w:val="16"/>
  </w:num>
  <w:num w:numId="35">
    <w:abstractNumId w:val="24"/>
  </w:num>
  <w:num w:numId="36">
    <w:abstractNumId w:val="10"/>
  </w:num>
  <w:num w:numId="37">
    <w:abstractNumId w:val="22"/>
  </w:num>
  <w:num w:numId="38">
    <w:abstractNumId w:val="30"/>
  </w:num>
  <w:num w:numId="39">
    <w:abstractNumId w:val="37"/>
  </w:num>
  <w:num w:numId="40">
    <w:abstractNumId w:val="15"/>
  </w:num>
  <w:num w:numId="41">
    <w:abstractNumId w:val="33"/>
  </w:num>
  <w:num w:numId="42">
    <w:abstractNumId w:val="40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A36"/>
    <w:rsid w:val="000D4161"/>
    <w:rsid w:val="000E6D86"/>
    <w:rsid w:val="00200FDF"/>
    <w:rsid w:val="0027013A"/>
    <w:rsid w:val="00344265"/>
    <w:rsid w:val="004E6975"/>
    <w:rsid w:val="005F06AE"/>
    <w:rsid w:val="008610C7"/>
    <w:rsid w:val="0086502D"/>
    <w:rsid w:val="008944ED"/>
    <w:rsid w:val="00B00A36"/>
    <w:rsid w:val="00C53FFE"/>
    <w:rsid w:val="00D04C9D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00A3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0A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98</Pages>
  <Words>17917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2023-10-04T04:38:00Z</dcterms:created>
  <dcterms:modified xsi:type="dcterms:W3CDTF">2023-10-04T04:39:00Z</dcterms:modified>
</cp:coreProperties>
</file>