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DC" w:rsidRPr="00200DB5" w:rsidRDefault="001C61DC" w:rsidP="00200DB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‌</w:t>
      </w:r>
      <w:r w:rsidRPr="00200DB5">
        <w:rPr>
          <w:rFonts w:ascii="Times New Roman" w:hAnsi="Times New Roman"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579pt">
            <v:imagedata r:id="rId4" o:title=""/>
          </v:shape>
        </w:pict>
      </w:r>
    </w:p>
    <w:p w:rsidR="001C61DC" w:rsidRPr="005D7823" w:rsidRDefault="001C61DC">
      <w:pPr>
        <w:spacing w:after="0"/>
        <w:ind w:left="120"/>
        <w:rPr>
          <w:lang w:val="ru-RU"/>
        </w:rPr>
      </w:pPr>
    </w:p>
    <w:p w:rsidR="001C61DC" w:rsidRDefault="001C61DC">
      <w:pPr>
        <w:spacing w:after="0"/>
        <w:ind w:left="120"/>
        <w:jc w:val="center"/>
      </w:pPr>
    </w:p>
    <w:p w:rsidR="001C61DC" w:rsidRPr="00200DB5" w:rsidRDefault="001C61DC">
      <w:pPr>
        <w:spacing w:after="0"/>
        <w:ind w:left="120"/>
        <w:jc w:val="center"/>
        <w:rPr>
          <w:lang w:val="ru-RU"/>
        </w:rPr>
      </w:pPr>
    </w:p>
    <w:p w:rsidR="001C61DC" w:rsidRPr="00200DB5" w:rsidRDefault="001C61DC">
      <w:pPr>
        <w:spacing w:after="0"/>
        <w:ind w:left="120"/>
        <w:jc w:val="center"/>
        <w:rPr>
          <w:lang w:val="ru-RU"/>
        </w:rPr>
      </w:pPr>
    </w:p>
    <w:p w:rsidR="001C61DC" w:rsidRPr="00200DB5" w:rsidRDefault="001C61DC">
      <w:pPr>
        <w:spacing w:after="0"/>
        <w:ind w:left="120"/>
        <w:jc w:val="center"/>
        <w:rPr>
          <w:lang w:val="ru-RU"/>
        </w:rPr>
      </w:pPr>
    </w:p>
    <w:p w:rsidR="001C61DC" w:rsidRPr="00200DB5" w:rsidRDefault="001C61DC">
      <w:pPr>
        <w:spacing w:after="0"/>
        <w:ind w:left="120"/>
        <w:jc w:val="center"/>
        <w:rPr>
          <w:lang w:val="ru-RU"/>
        </w:rPr>
      </w:pPr>
    </w:p>
    <w:p w:rsidR="001C61DC" w:rsidRPr="00200DB5" w:rsidRDefault="001C61DC">
      <w:pPr>
        <w:spacing w:after="0"/>
        <w:ind w:left="120"/>
        <w:jc w:val="center"/>
        <w:rPr>
          <w:lang w:val="ru-RU"/>
        </w:rPr>
      </w:pPr>
    </w:p>
    <w:p w:rsidR="001C61DC" w:rsidRPr="00200DB5" w:rsidRDefault="001C61DC">
      <w:pPr>
        <w:spacing w:after="0"/>
        <w:ind w:left="120"/>
        <w:jc w:val="center"/>
        <w:rPr>
          <w:lang w:val="ru-RU"/>
        </w:rPr>
      </w:pPr>
    </w:p>
    <w:p w:rsidR="001C61DC" w:rsidRPr="00200DB5" w:rsidRDefault="001C61DC">
      <w:pPr>
        <w:spacing w:after="0"/>
        <w:ind w:left="120"/>
        <w:jc w:val="center"/>
        <w:rPr>
          <w:lang w:val="ru-RU"/>
        </w:rPr>
      </w:pPr>
    </w:p>
    <w:p w:rsidR="001C61DC" w:rsidRPr="00200DB5" w:rsidRDefault="001C61DC">
      <w:pPr>
        <w:spacing w:after="0"/>
        <w:ind w:left="120"/>
        <w:jc w:val="center"/>
        <w:rPr>
          <w:lang w:val="ru-RU"/>
        </w:rPr>
      </w:pPr>
    </w:p>
    <w:p w:rsidR="001C61DC" w:rsidRPr="00200DB5" w:rsidRDefault="001C61DC">
      <w:pPr>
        <w:spacing w:after="0"/>
        <w:ind w:left="120"/>
        <w:jc w:val="center"/>
        <w:rPr>
          <w:lang w:val="ru-RU"/>
        </w:rPr>
      </w:pPr>
    </w:p>
    <w:p w:rsidR="001C61DC" w:rsidRPr="00200DB5" w:rsidRDefault="001C61DC">
      <w:pPr>
        <w:spacing w:after="0"/>
        <w:ind w:left="120"/>
        <w:jc w:val="center"/>
        <w:rPr>
          <w:lang w:val="ru-RU"/>
        </w:rPr>
      </w:pPr>
    </w:p>
    <w:p w:rsidR="001C61DC" w:rsidRPr="00200DB5" w:rsidRDefault="001C61DC">
      <w:pPr>
        <w:spacing w:after="0"/>
        <w:ind w:left="120"/>
        <w:jc w:val="center"/>
        <w:rPr>
          <w:lang w:val="ru-RU"/>
        </w:rPr>
      </w:pPr>
    </w:p>
    <w:p w:rsidR="001C61DC" w:rsidRPr="005D7823" w:rsidRDefault="001C61DC" w:rsidP="00200DB5">
      <w:pPr>
        <w:spacing w:after="0"/>
        <w:rPr>
          <w:lang w:val="ru-RU"/>
        </w:rPr>
        <w:sectPr w:rsidR="001C61DC" w:rsidRPr="005D7823">
          <w:pgSz w:w="11906" w:h="16383"/>
          <w:pgMar w:top="1134" w:right="850" w:bottom="1134" w:left="1701" w:header="720" w:footer="720" w:gutter="0"/>
          <w:cols w:space="720"/>
        </w:sectPr>
      </w:pPr>
    </w:p>
    <w:p w:rsidR="001C61DC" w:rsidRPr="005D7823" w:rsidRDefault="001C61DC" w:rsidP="005D7823">
      <w:pPr>
        <w:spacing w:after="0" w:line="264" w:lineRule="auto"/>
        <w:ind w:left="120"/>
        <w:jc w:val="center"/>
        <w:rPr>
          <w:lang w:val="ru-RU"/>
        </w:rPr>
      </w:pPr>
      <w:bookmarkStart w:id="0" w:name="block-22731733"/>
      <w:bookmarkEnd w:id="0"/>
      <w:r w:rsidRPr="005D7823">
        <w:rPr>
          <w:rFonts w:ascii="Times New Roman" w:hAnsi="Times New Roman"/>
          <w:color w:val="000000"/>
          <w:sz w:val="28"/>
          <w:lang w:val="ru-RU"/>
        </w:rPr>
        <w:t>​</w:t>
      </w:r>
      <w:r w:rsidRPr="005D782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​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D782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D782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D782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D7823">
        <w:rPr>
          <w:rFonts w:ascii="Times New Roman" w:hAnsi="Times New Roman"/>
          <w:color w:val="000000"/>
          <w:sz w:val="28"/>
          <w:lang w:val="ru-RU"/>
        </w:rPr>
        <w:t>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D782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D782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D7823"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</w:t>
      </w:r>
      <w:r w:rsidRPr="005D7823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5D7823">
        <w:rPr>
          <w:rFonts w:ascii="Times New Roman" w:hAnsi="Times New Roman"/>
          <w:color w:val="000000"/>
          <w:sz w:val="28"/>
          <w:lang w:val="ru-RU"/>
        </w:rPr>
        <w:t xml:space="preserve"> 135 часов: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C61DC" w:rsidRPr="005D7823" w:rsidRDefault="001C61DC">
      <w:pPr>
        <w:rPr>
          <w:lang w:val="ru-RU"/>
        </w:rPr>
        <w:sectPr w:rsidR="001C61DC" w:rsidRPr="005D7823">
          <w:pgSz w:w="11906" w:h="16383"/>
          <w:pgMar w:top="1134" w:right="850" w:bottom="1134" w:left="1701" w:header="720" w:footer="720" w:gutter="0"/>
          <w:cols w:space="720"/>
        </w:sectPr>
      </w:pPr>
    </w:p>
    <w:p w:rsidR="001C61DC" w:rsidRPr="005D7823" w:rsidRDefault="001C61DC" w:rsidP="005D7823">
      <w:pPr>
        <w:spacing w:after="0" w:line="264" w:lineRule="auto"/>
        <w:ind w:left="120"/>
        <w:jc w:val="center"/>
        <w:rPr>
          <w:lang w:val="ru-RU"/>
        </w:rPr>
      </w:pPr>
      <w:bookmarkStart w:id="1" w:name="block-22731734"/>
      <w:bookmarkEnd w:id="1"/>
      <w:r w:rsidRPr="005D7823">
        <w:rPr>
          <w:rFonts w:ascii="Times New Roman" w:hAnsi="Times New Roman"/>
          <w:color w:val="000000"/>
          <w:sz w:val="28"/>
          <w:lang w:val="ru-RU"/>
        </w:rPr>
        <w:t>​</w:t>
      </w:r>
      <w:r w:rsidRPr="005D782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​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C61DC" w:rsidRPr="005D7823" w:rsidRDefault="001C61DC">
      <w:pPr>
        <w:spacing w:after="0"/>
        <w:ind w:left="120"/>
        <w:rPr>
          <w:lang w:val="ru-RU"/>
        </w:rPr>
      </w:pPr>
    </w:p>
    <w:p w:rsidR="001C61DC" w:rsidRPr="005D7823" w:rsidRDefault="001C61DC">
      <w:pPr>
        <w:spacing w:after="0"/>
        <w:ind w:left="120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1C61DC" w:rsidRPr="005D7823" w:rsidRDefault="001C61DC">
      <w:pPr>
        <w:spacing w:after="0"/>
        <w:ind w:left="120"/>
        <w:rPr>
          <w:lang w:val="ru-RU"/>
        </w:rPr>
      </w:pP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C61DC" w:rsidRPr="005D7823" w:rsidRDefault="001C61DC">
      <w:pPr>
        <w:spacing w:after="0"/>
        <w:ind w:left="120"/>
        <w:rPr>
          <w:lang w:val="ru-RU"/>
        </w:rPr>
      </w:pPr>
    </w:p>
    <w:p w:rsidR="001C61DC" w:rsidRPr="005D7823" w:rsidRDefault="001C61DC">
      <w:pPr>
        <w:spacing w:after="0"/>
        <w:ind w:left="120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5D7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61DC" w:rsidRPr="005D7823" w:rsidRDefault="001C61DC">
      <w:pPr>
        <w:spacing w:after="0"/>
        <w:ind w:left="120"/>
        <w:rPr>
          <w:lang w:val="ru-RU"/>
        </w:rPr>
      </w:pP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5D782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D782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1C61DC" w:rsidRPr="005D7823" w:rsidRDefault="001C61DC">
      <w:pPr>
        <w:spacing w:after="0"/>
        <w:ind w:left="120"/>
        <w:rPr>
          <w:lang w:val="ru-RU"/>
        </w:rPr>
      </w:pPr>
    </w:p>
    <w:p w:rsidR="001C61DC" w:rsidRPr="005D7823" w:rsidRDefault="001C61DC">
      <w:pPr>
        <w:spacing w:after="0"/>
        <w:ind w:left="120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1C61DC" w:rsidRPr="005D7823" w:rsidRDefault="001C61DC">
      <w:pPr>
        <w:spacing w:after="0"/>
        <w:ind w:left="120"/>
        <w:rPr>
          <w:lang w:val="ru-RU"/>
        </w:rPr>
      </w:pP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1C61DC" w:rsidRPr="005D7823" w:rsidRDefault="001C61DC">
      <w:pPr>
        <w:spacing w:after="0"/>
        <w:ind w:left="120"/>
        <w:rPr>
          <w:lang w:val="ru-RU"/>
        </w:rPr>
      </w:pPr>
    </w:p>
    <w:p w:rsidR="001C61DC" w:rsidRPr="005D7823" w:rsidRDefault="001C61DC">
      <w:pPr>
        <w:spacing w:after="0"/>
        <w:ind w:left="120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1C61DC" w:rsidRPr="005D7823" w:rsidRDefault="001C61DC">
      <w:pPr>
        <w:spacing w:after="0"/>
        <w:ind w:left="120"/>
        <w:rPr>
          <w:lang w:val="ru-RU"/>
        </w:rPr>
      </w:pP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C61DC" w:rsidRPr="005D7823" w:rsidRDefault="001C61DC">
      <w:pPr>
        <w:spacing w:after="0"/>
        <w:ind w:left="120"/>
        <w:rPr>
          <w:lang w:val="ru-RU"/>
        </w:rPr>
      </w:pPr>
    </w:p>
    <w:p w:rsidR="001C61DC" w:rsidRPr="005D7823" w:rsidRDefault="001C61DC">
      <w:pPr>
        <w:spacing w:after="0"/>
        <w:ind w:left="120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5D7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61DC" w:rsidRPr="005D7823" w:rsidRDefault="001C61DC">
      <w:pPr>
        <w:spacing w:after="0"/>
        <w:ind w:left="120"/>
        <w:rPr>
          <w:lang w:val="ru-RU"/>
        </w:rPr>
      </w:pP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C61DC" w:rsidRPr="005D7823" w:rsidRDefault="001C61DC">
      <w:pPr>
        <w:spacing w:after="0"/>
        <w:ind w:left="120"/>
        <w:rPr>
          <w:lang w:val="ru-RU"/>
        </w:rPr>
      </w:pPr>
    </w:p>
    <w:p w:rsidR="001C61DC" w:rsidRPr="005D7823" w:rsidRDefault="001C61DC">
      <w:pPr>
        <w:spacing w:after="0"/>
        <w:ind w:left="120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1C61DC" w:rsidRPr="005D7823" w:rsidRDefault="001C61DC">
      <w:pPr>
        <w:spacing w:after="0"/>
        <w:ind w:left="120"/>
        <w:rPr>
          <w:lang w:val="ru-RU"/>
        </w:rPr>
      </w:pP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1C61DC" w:rsidRPr="005D7823" w:rsidRDefault="001C61DC">
      <w:pPr>
        <w:spacing w:after="0"/>
        <w:ind w:left="120"/>
        <w:rPr>
          <w:lang w:val="ru-RU"/>
        </w:rPr>
      </w:pPr>
    </w:p>
    <w:p w:rsidR="001C61DC" w:rsidRPr="005D7823" w:rsidRDefault="001C61DC">
      <w:pPr>
        <w:spacing w:after="0"/>
        <w:ind w:left="120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1C61DC" w:rsidRPr="005D7823" w:rsidRDefault="001C61DC">
      <w:pPr>
        <w:spacing w:after="0"/>
        <w:ind w:left="120"/>
        <w:rPr>
          <w:lang w:val="ru-RU"/>
        </w:rPr>
      </w:pP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5D78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5D7823">
        <w:rPr>
          <w:rFonts w:ascii="Times New Roman" w:hAnsi="Times New Roman"/>
          <w:color w:val="000000"/>
          <w:sz w:val="28"/>
          <w:lang w:val="ru-RU"/>
        </w:rPr>
        <w:t>).</w:t>
      </w:r>
    </w:p>
    <w:p w:rsidR="001C61DC" w:rsidRPr="005D7823" w:rsidRDefault="001C61DC">
      <w:pPr>
        <w:spacing w:after="0"/>
        <w:ind w:left="120"/>
        <w:rPr>
          <w:lang w:val="ru-RU"/>
        </w:rPr>
      </w:pPr>
    </w:p>
    <w:p w:rsidR="001C61DC" w:rsidRPr="005D7823" w:rsidRDefault="001C61DC">
      <w:pPr>
        <w:spacing w:after="0"/>
        <w:ind w:left="120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1C61DC" w:rsidRPr="005D7823" w:rsidRDefault="001C61DC">
      <w:pPr>
        <w:spacing w:after="0"/>
        <w:ind w:left="120"/>
        <w:rPr>
          <w:lang w:val="ru-RU"/>
        </w:rPr>
      </w:pP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1C61DC" w:rsidRPr="005D7823" w:rsidRDefault="001C61DC">
      <w:pPr>
        <w:rPr>
          <w:lang w:val="ru-RU"/>
        </w:rPr>
        <w:sectPr w:rsidR="001C61DC" w:rsidRPr="005D7823">
          <w:pgSz w:w="11906" w:h="16383"/>
          <w:pgMar w:top="1134" w:right="850" w:bottom="1134" w:left="1701" w:header="720" w:footer="720" w:gutter="0"/>
          <w:cols w:space="720"/>
        </w:sectPr>
      </w:pP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bookmarkStart w:id="2" w:name="block-22731735"/>
      <w:bookmarkEnd w:id="2"/>
      <w:r w:rsidRPr="005D7823">
        <w:rPr>
          <w:rFonts w:ascii="Times New Roman" w:hAnsi="Times New Roman"/>
          <w:color w:val="000000"/>
          <w:sz w:val="28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​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1C61DC" w:rsidRPr="005D7823" w:rsidRDefault="001C61DC">
      <w:pPr>
        <w:spacing w:after="0"/>
        <w:ind w:left="120"/>
        <w:rPr>
          <w:lang w:val="ru-RU"/>
        </w:rPr>
      </w:pPr>
      <w:bookmarkStart w:id="3" w:name="_Toc139972685"/>
      <w:bookmarkEnd w:id="3"/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D7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D7823">
        <w:rPr>
          <w:rFonts w:ascii="Times New Roman" w:hAnsi="Times New Roman"/>
          <w:color w:val="000000"/>
          <w:sz w:val="28"/>
          <w:lang w:val="ru-RU"/>
        </w:rPr>
        <w:t>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D7823">
        <w:rPr>
          <w:rFonts w:ascii="Times New Roman" w:hAnsi="Times New Roman"/>
          <w:color w:val="000000"/>
          <w:sz w:val="28"/>
          <w:lang w:val="ru-RU"/>
        </w:rPr>
        <w:t>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D7823">
        <w:rPr>
          <w:rFonts w:ascii="Times New Roman" w:hAnsi="Times New Roman"/>
          <w:color w:val="000000"/>
          <w:sz w:val="28"/>
          <w:lang w:val="ru-RU"/>
        </w:rPr>
        <w:t>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D7823">
        <w:rPr>
          <w:rFonts w:ascii="Times New Roman" w:hAnsi="Times New Roman"/>
          <w:color w:val="000000"/>
          <w:sz w:val="28"/>
          <w:lang w:val="ru-RU"/>
        </w:rPr>
        <w:t>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D7823">
        <w:rPr>
          <w:rFonts w:ascii="Times New Roman" w:hAnsi="Times New Roman"/>
          <w:color w:val="000000"/>
          <w:sz w:val="28"/>
          <w:lang w:val="ru-RU"/>
        </w:rPr>
        <w:t>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D7823">
        <w:rPr>
          <w:rFonts w:ascii="Times New Roman" w:hAnsi="Times New Roman"/>
          <w:color w:val="000000"/>
          <w:sz w:val="28"/>
          <w:lang w:val="ru-RU"/>
        </w:rPr>
        <w:t>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C61DC" w:rsidRPr="005D7823" w:rsidRDefault="001C61DC">
      <w:pPr>
        <w:spacing w:after="0"/>
        <w:ind w:left="120"/>
        <w:rPr>
          <w:lang w:val="ru-RU"/>
        </w:rPr>
      </w:pPr>
      <w:bookmarkStart w:id="4" w:name="_Toc139972686"/>
      <w:bookmarkEnd w:id="4"/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</w:p>
    <w:p w:rsidR="001C61DC" w:rsidRPr="005D7823" w:rsidRDefault="001C61DC" w:rsidP="005D7823">
      <w:pPr>
        <w:spacing w:after="0" w:line="264" w:lineRule="auto"/>
        <w:ind w:left="120"/>
        <w:jc w:val="center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</w:p>
    <w:p w:rsidR="001C61DC" w:rsidRPr="005D7823" w:rsidRDefault="001C61DC">
      <w:pPr>
        <w:spacing w:after="0" w:line="264" w:lineRule="auto"/>
        <w:ind w:left="12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1C61DC" w:rsidRPr="005D7823" w:rsidRDefault="001C61DC">
      <w:pPr>
        <w:spacing w:after="0" w:line="264" w:lineRule="auto"/>
        <w:ind w:firstLine="600"/>
        <w:jc w:val="both"/>
        <w:rPr>
          <w:lang w:val="ru-RU"/>
        </w:rPr>
      </w:pPr>
      <w:r w:rsidRPr="005D782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1C61DC" w:rsidRPr="005D7823" w:rsidRDefault="001C61DC">
      <w:pPr>
        <w:rPr>
          <w:lang w:val="ru-RU"/>
        </w:rPr>
        <w:sectPr w:rsidR="001C61DC" w:rsidRPr="005D7823">
          <w:pgSz w:w="11906" w:h="16383"/>
          <w:pgMar w:top="1134" w:right="850" w:bottom="1134" w:left="1701" w:header="720" w:footer="720" w:gutter="0"/>
          <w:cols w:space="720"/>
        </w:sectPr>
      </w:pPr>
    </w:p>
    <w:p w:rsidR="001C61DC" w:rsidRDefault="001C61DC">
      <w:pPr>
        <w:spacing w:after="0"/>
        <w:ind w:left="120"/>
      </w:pPr>
      <w:bookmarkStart w:id="5" w:name="block-22731736"/>
      <w:bookmarkEnd w:id="5"/>
      <w:r w:rsidRPr="005D78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61DC" w:rsidRDefault="001C61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22"/>
        <w:gridCol w:w="4789"/>
        <w:gridCol w:w="1535"/>
        <w:gridCol w:w="1841"/>
        <w:gridCol w:w="1910"/>
        <w:gridCol w:w="2646"/>
      </w:tblGrid>
      <w:tr w:rsidR="001C61DC" w:rsidRPr="0068550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DC" w:rsidRPr="00685503" w:rsidRDefault="001C6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DC" w:rsidRPr="00685503" w:rsidRDefault="001C61D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DC" w:rsidRPr="00685503" w:rsidRDefault="001C61DC"/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  <w:tr w:rsidR="001C61DC" w:rsidRPr="00200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78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  <w:tr w:rsidR="001C61DC" w:rsidRPr="00200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78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</w:tbl>
    <w:p w:rsidR="001C61DC" w:rsidRDefault="001C61DC">
      <w:pPr>
        <w:sectPr w:rsidR="001C6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1DC" w:rsidRDefault="001C61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535"/>
        <w:gridCol w:w="1841"/>
        <w:gridCol w:w="1910"/>
        <w:gridCol w:w="2646"/>
      </w:tblGrid>
      <w:tr w:rsidR="001C61DC" w:rsidRPr="0068550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DC" w:rsidRPr="00685503" w:rsidRDefault="001C6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DC" w:rsidRPr="00685503" w:rsidRDefault="001C61D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DC" w:rsidRPr="00685503" w:rsidRDefault="001C61DC"/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  <w:tr w:rsidR="001C61DC" w:rsidRPr="00200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78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  <w:tr w:rsidR="001C61DC" w:rsidRPr="00200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78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</w:tbl>
    <w:p w:rsidR="001C61DC" w:rsidRDefault="001C61DC">
      <w:pPr>
        <w:sectPr w:rsidR="001C6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1DC" w:rsidRDefault="001C61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535"/>
        <w:gridCol w:w="1841"/>
        <w:gridCol w:w="1910"/>
        <w:gridCol w:w="2665"/>
      </w:tblGrid>
      <w:tr w:rsidR="001C61DC" w:rsidRPr="0068550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DC" w:rsidRPr="00685503" w:rsidRDefault="001C6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DC" w:rsidRPr="00685503" w:rsidRDefault="001C61D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DC" w:rsidRPr="00685503" w:rsidRDefault="001C61DC"/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  <w:tr w:rsidR="001C61DC" w:rsidRPr="00200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78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  <w:tr w:rsidR="001C61DC" w:rsidRPr="00200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78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</w:tbl>
    <w:p w:rsidR="001C61DC" w:rsidRDefault="001C61DC">
      <w:pPr>
        <w:sectPr w:rsidR="001C6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1DC" w:rsidRDefault="001C61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535"/>
        <w:gridCol w:w="1841"/>
        <w:gridCol w:w="1910"/>
        <w:gridCol w:w="2677"/>
      </w:tblGrid>
      <w:tr w:rsidR="001C61DC" w:rsidRPr="0068550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DC" w:rsidRPr="00685503" w:rsidRDefault="001C6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DC" w:rsidRPr="00685503" w:rsidRDefault="001C61D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DC" w:rsidRPr="00685503" w:rsidRDefault="001C61DC"/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  <w:tr w:rsidR="001C61DC" w:rsidRPr="00200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78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  <w:tr w:rsidR="001C61DC" w:rsidRPr="00200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78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</w:tbl>
    <w:p w:rsidR="001C61DC" w:rsidRDefault="001C61DC">
      <w:pPr>
        <w:sectPr w:rsidR="001C6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1DC" w:rsidRDefault="001C61DC">
      <w:pPr>
        <w:sectPr w:rsidR="001C6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1DC" w:rsidRDefault="001C61DC">
      <w:pPr>
        <w:spacing w:after="0"/>
        <w:ind w:left="120"/>
      </w:pPr>
      <w:bookmarkStart w:id="6" w:name="block-22731737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C61DC" w:rsidRDefault="001C61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28"/>
        <w:gridCol w:w="4735"/>
        <w:gridCol w:w="1328"/>
        <w:gridCol w:w="1841"/>
        <w:gridCol w:w="1910"/>
        <w:gridCol w:w="1212"/>
        <w:gridCol w:w="2086"/>
      </w:tblGrid>
      <w:tr w:rsidR="001C61DC" w:rsidRPr="0068550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DC" w:rsidRPr="00685503" w:rsidRDefault="001C6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DC" w:rsidRPr="00685503" w:rsidRDefault="001C61D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DC" w:rsidRPr="00685503" w:rsidRDefault="001C6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DC" w:rsidRPr="00685503" w:rsidRDefault="001C61DC"/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</w:tbl>
    <w:p w:rsidR="001C61DC" w:rsidRDefault="001C61DC">
      <w:pPr>
        <w:sectPr w:rsidR="001C6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1DC" w:rsidRDefault="001C61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28"/>
        <w:gridCol w:w="4735"/>
        <w:gridCol w:w="1328"/>
        <w:gridCol w:w="1841"/>
        <w:gridCol w:w="1910"/>
        <w:gridCol w:w="1212"/>
        <w:gridCol w:w="2086"/>
      </w:tblGrid>
      <w:tr w:rsidR="001C61DC" w:rsidRPr="0068550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DC" w:rsidRPr="00685503" w:rsidRDefault="001C6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DC" w:rsidRPr="00685503" w:rsidRDefault="001C61D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DC" w:rsidRPr="00685503" w:rsidRDefault="001C6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DC" w:rsidRPr="00685503" w:rsidRDefault="001C61DC"/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</w:tbl>
    <w:p w:rsidR="001C61DC" w:rsidRDefault="001C61DC">
      <w:pPr>
        <w:sectPr w:rsidR="001C6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1DC" w:rsidRDefault="001C61DC" w:rsidP="001906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r>
        <w:rPr>
          <w:lang w:val="ru-RU"/>
        </w:rPr>
        <w:t xml:space="preserve">                   </w:t>
      </w: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63"/>
        <w:gridCol w:w="4269"/>
        <w:gridCol w:w="1256"/>
        <w:gridCol w:w="1841"/>
        <w:gridCol w:w="1910"/>
        <w:gridCol w:w="1212"/>
        <w:gridCol w:w="2689"/>
      </w:tblGrid>
      <w:tr w:rsidR="001C61DC" w:rsidRPr="0068550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DC" w:rsidRPr="00685503" w:rsidRDefault="001C6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DC" w:rsidRPr="00685503" w:rsidRDefault="001C61D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DC" w:rsidRPr="00685503" w:rsidRDefault="001C6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DC" w:rsidRPr="00685503" w:rsidRDefault="001C61DC"/>
        </w:tc>
      </w:tr>
      <w:tr w:rsidR="001C61DC" w:rsidRPr="00200D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1906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ind w:left="135"/>
              <w:rPr>
                <w:lang w:val="ru-RU"/>
              </w:rPr>
            </w:pPr>
            <w:r w:rsidRPr="001906E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пейзажи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Проверим себя.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ind w:left="135"/>
              <w:jc w:val="center"/>
              <w:rPr>
                <w:lang w:val="ru-RU"/>
              </w:rPr>
            </w:pPr>
            <w:r w:rsidRPr="00190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ind w:left="135"/>
              <w:rPr>
                <w:lang w:val="ru-RU"/>
              </w:rPr>
            </w:pPr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rPr>
                <w:lang w:val="ru-RU"/>
              </w:rPr>
            </w:pPr>
            <w:r w:rsidRPr="001906E7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ind w:left="135"/>
              <w:rPr>
                <w:lang w:val="ru-RU"/>
              </w:rPr>
            </w:pPr>
            <w:r w:rsidRPr="001906E7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ind w:left="135"/>
              <w:jc w:val="center"/>
              <w:rPr>
                <w:lang w:val="ru-RU"/>
              </w:rPr>
            </w:pPr>
            <w:r w:rsidRPr="00190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1906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ind w:left="135"/>
              <w:rPr>
                <w:lang w:val="ru-RU"/>
              </w:rPr>
            </w:pPr>
            <w:r w:rsidRPr="001906E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Проверим себя.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ind w:left="135"/>
              <w:jc w:val="center"/>
              <w:rPr>
                <w:lang w:val="ru-RU"/>
              </w:rPr>
            </w:pPr>
            <w:r w:rsidRPr="00190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ind w:left="135"/>
              <w:rPr>
                <w:lang w:val="ru-RU"/>
              </w:rPr>
            </w:pPr>
          </w:p>
        </w:tc>
      </w:tr>
      <w:tr w:rsidR="001C61DC" w:rsidRPr="001906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rPr>
                <w:lang w:val="ru-RU"/>
              </w:rPr>
            </w:pPr>
            <w:r w:rsidRPr="001906E7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ind w:left="135"/>
              <w:rPr>
                <w:lang w:val="ru-RU"/>
              </w:rPr>
            </w:pPr>
            <w:r w:rsidRPr="001906E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ind w:left="135"/>
              <w:jc w:val="center"/>
              <w:rPr>
                <w:lang w:val="ru-RU"/>
              </w:rPr>
            </w:pPr>
            <w:r w:rsidRPr="00190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ind w:left="135"/>
              <w:rPr>
                <w:lang w:val="ru-RU"/>
              </w:rPr>
            </w:pPr>
          </w:p>
        </w:tc>
      </w:tr>
      <w:tr w:rsidR="001C61DC" w:rsidRPr="001906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rPr>
                <w:lang w:val="ru-RU"/>
              </w:rPr>
            </w:pPr>
            <w:r w:rsidRPr="001906E7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ind w:left="135"/>
              <w:rPr>
                <w:lang w:val="ru-RU"/>
              </w:rPr>
            </w:pPr>
            <w:r w:rsidRPr="001906E7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ind w:left="135"/>
              <w:jc w:val="center"/>
              <w:rPr>
                <w:lang w:val="ru-RU"/>
              </w:rPr>
            </w:pPr>
            <w:r w:rsidRPr="00190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ind w:left="135"/>
              <w:rPr>
                <w:lang w:val="ru-RU"/>
              </w:rPr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1906E7" w:rsidRDefault="001C61DC">
            <w:pPr>
              <w:spacing w:after="0"/>
              <w:rPr>
                <w:lang w:val="ru-RU"/>
              </w:rPr>
            </w:pPr>
            <w:r w:rsidRPr="001906E7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1906E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>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</w:tbl>
    <w:p w:rsidR="001C61DC" w:rsidRDefault="001C61DC">
      <w:pPr>
        <w:sectPr w:rsidR="001C6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1DC" w:rsidRDefault="001C61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63"/>
        <w:gridCol w:w="4269"/>
        <w:gridCol w:w="1256"/>
        <w:gridCol w:w="1841"/>
        <w:gridCol w:w="1910"/>
        <w:gridCol w:w="1212"/>
        <w:gridCol w:w="2689"/>
      </w:tblGrid>
      <w:tr w:rsidR="001C61DC" w:rsidRPr="0068550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DC" w:rsidRPr="00685503" w:rsidRDefault="001C6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DC" w:rsidRPr="00685503" w:rsidRDefault="001C61D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DC" w:rsidRPr="00685503" w:rsidRDefault="001C6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DC" w:rsidRPr="00685503" w:rsidRDefault="001C61DC"/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C61DC" w:rsidRPr="00200D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6855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855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7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</w:pPr>
          </w:p>
        </w:tc>
      </w:tr>
      <w:tr w:rsidR="001C61DC" w:rsidRPr="0068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5D7823" w:rsidRDefault="001C61DC">
            <w:pPr>
              <w:spacing w:after="0"/>
              <w:ind w:left="135"/>
              <w:rPr>
                <w:lang w:val="ru-RU"/>
              </w:rPr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5D7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>
            <w:pPr>
              <w:spacing w:after="0"/>
              <w:ind w:left="135"/>
              <w:jc w:val="center"/>
            </w:pPr>
            <w:r w:rsidRPr="0068550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DC" w:rsidRPr="00685503" w:rsidRDefault="001C61DC"/>
        </w:tc>
      </w:tr>
    </w:tbl>
    <w:p w:rsidR="001C61DC" w:rsidRDefault="001C61DC">
      <w:pPr>
        <w:sectPr w:rsidR="001C6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1DC" w:rsidRDefault="001C61DC">
      <w:pPr>
        <w:sectPr w:rsidR="001C6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1DC" w:rsidRDefault="001C61DC">
      <w:pPr>
        <w:spacing w:after="0"/>
        <w:ind w:left="120"/>
      </w:pPr>
      <w:bookmarkStart w:id="7" w:name="block-22731738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C61DC" w:rsidRDefault="001C61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61DC" w:rsidRDefault="001C61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C61DC" w:rsidRDefault="001C61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C61DC" w:rsidRDefault="001C61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C61DC" w:rsidRDefault="001C61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C61DC" w:rsidRDefault="001C61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C61DC" w:rsidRDefault="001C61DC">
      <w:pPr>
        <w:spacing w:after="0"/>
        <w:ind w:left="120"/>
      </w:pPr>
    </w:p>
    <w:p w:rsidR="001C61DC" w:rsidRPr="005D7823" w:rsidRDefault="001C61DC">
      <w:pPr>
        <w:spacing w:after="0" w:line="480" w:lineRule="auto"/>
        <w:ind w:left="120"/>
        <w:rPr>
          <w:lang w:val="ru-RU"/>
        </w:rPr>
      </w:pPr>
      <w:r w:rsidRPr="005D78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61DC" w:rsidRDefault="001C61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C61DC" w:rsidRDefault="001C61DC">
      <w:pPr>
        <w:sectPr w:rsidR="001C61DC">
          <w:pgSz w:w="11906" w:h="16383"/>
          <w:pgMar w:top="1134" w:right="850" w:bottom="1134" w:left="1701" w:header="720" w:footer="720" w:gutter="0"/>
          <w:cols w:space="720"/>
        </w:sectPr>
      </w:pPr>
    </w:p>
    <w:p w:rsidR="001C61DC" w:rsidRDefault="001C61DC"/>
    <w:sectPr w:rsidR="001C61DC" w:rsidSect="009334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44B"/>
    <w:rsid w:val="000D4161"/>
    <w:rsid w:val="000E6D86"/>
    <w:rsid w:val="001906E7"/>
    <w:rsid w:val="001C61DC"/>
    <w:rsid w:val="00200DB5"/>
    <w:rsid w:val="00344265"/>
    <w:rsid w:val="00375FB7"/>
    <w:rsid w:val="00410467"/>
    <w:rsid w:val="004E6975"/>
    <w:rsid w:val="005D7823"/>
    <w:rsid w:val="00685503"/>
    <w:rsid w:val="008610C7"/>
    <w:rsid w:val="0086502D"/>
    <w:rsid w:val="008944ED"/>
    <w:rsid w:val="0093344B"/>
    <w:rsid w:val="00A53436"/>
    <w:rsid w:val="00AC55EB"/>
    <w:rsid w:val="00C50DBA"/>
    <w:rsid w:val="00C53FFE"/>
    <w:rsid w:val="00E2220E"/>
    <w:rsid w:val="00E9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436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43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343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343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343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343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5343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53436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53436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A534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3436"/>
    <w:rPr>
      <w:rFonts w:cs="Times New Roman"/>
    </w:rPr>
  </w:style>
  <w:style w:type="paragraph" w:styleId="NormalIndent">
    <w:name w:val="Normal Indent"/>
    <w:basedOn w:val="Normal"/>
    <w:uiPriority w:val="99"/>
    <w:rsid w:val="00A53436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A53436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5343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A5343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53436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A53436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93344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334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A53436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82</Pages>
  <Words>16800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3</cp:revision>
  <cp:lastPrinted>2023-09-16T21:41:00Z</cp:lastPrinted>
  <dcterms:created xsi:type="dcterms:W3CDTF">2023-09-16T21:17:00Z</dcterms:created>
  <dcterms:modified xsi:type="dcterms:W3CDTF">2023-10-04T04:37:00Z</dcterms:modified>
</cp:coreProperties>
</file>